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223CB2" w:rsidRPr="00355D7A" w14:paraId="0A137D8C" w14:textId="77777777" w:rsidTr="00C31A91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175" w14:textId="77777777" w:rsidR="00223CB2" w:rsidRPr="00355D7A" w:rsidRDefault="00223CB2" w:rsidP="003A1D2D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1FF24F58" w14:textId="77777777" w:rsidR="00223CB2" w:rsidRPr="0009325F" w:rsidRDefault="00223CB2" w:rsidP="003A1D2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9325F"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2DDAB4A4" w14:textId="77777777" w:rsidR="00223CB2" w:rsidRPr="00355D7A" w:rsidRDefault="00223CB2" w:rsidP="003A1D2D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3A50D0F8" w14:textId="540D051E" w:rsidR="00223CB2" w:rsidRPr="00355D7A" w:rsidRDefault="00223CB2" w:rsidP="003A1D2D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 w:rsidR="00116875"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496D8852" w14:textId="77777777" w:rsidR="00223CB2" w:rsidRPr="00355D7A" w:rsidRDefault="00223CB2" w:rsidP="003A1D2D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9B6F43" w:rsidRPr="00343B08" w14:paraId="341602F9" w14:textId="77777777" w:rsidTr="0009325F">
        <w:trPr>
          <w:trHeight w:val="311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2F0A3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</w:rPr>
              <w:t xml:space="preserve">               [13]</w:t>
            </w:r>
          </w:p>
          <w:p w14:paraId="20A68C09" w14:textId="77777777" w:rsid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Salade de betteraves bio </w:t>
            </w:r>
            <w:r w:rsidR="006C2FB5">
              <w:rPr>
                <w:rFonts w:ascii="Comic Sans MS" w:hAnsi="Comic Sans MS"/>
                <w:sz w:val="20"/>
              </w:rPr>
              <w:pict w14:anchorId="466C4B14">
                <v:shape id="_x0000_i1027" type="#_x0000_t75" style="width:10.5pt;height:10.5pt">
                  <v:imagedata r:id="rId9" o:title="Symbole - Copie"/>
                </v:shape>
              </w:pict>
            </w:r>
          </w:p>
          <w:p w14:paraId="3057019F" w14:textId="77777777" w:rsidR="009B6F43" w:rsidRPr="00E60192" w:rsidRDefault="009B6F43" w:rsidP="009B6F43">
            <w:pPr>
              <w:rPr>
                <w:rFonts w:ascii="Comic Sans MS" w:hAnsi="Comic Sans MS"/>
                <w:sz w:val="20"/>
              </w:rPr>
            </w:pPr>
            <w:r w:rsidRPr="00E60192">
              <w:rPr>
                <w:rFonts w:ascii="Comic Sans MS" w:hAnsi="Comic Sans MS"/>
                <w:sz w:val="20"/>
              </w:rPr>
              <w:t>Spaghetti</w:t>
            </w:r>
          </w:p>
          <w:p w14:paraId="14E60E20" w14:textId="77777777" w:rsidR="009B6F43" w:rsidRPr="00172881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Bolognaise </w:t>
            </w:r>
            <w:r w:rsidR="006C2FB5">
              <w:rPr>
                <w:rFonts w:ascii="Comic Sans MS" w:hAnsi="Comic Sans MS"/>
                <w:sz w:val="20"/>
              </w:rPr>
              <w:pict w14:anchorId="4389085F">
                <v:shape id="_x0000_i1028" type="#_x0000_t75" style="width:10.5pt;height:10.5pt">
                  <v:imagedata r:id="rId9" o:title="Symbole - Copie"/>
                </v:shape>
              </w:pict>
            </w:r>
          </w:p>
          <w:p w14:paraId="58B8A18A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Edam</w:t>
            </w:r>
          </w:p>
          <w:p w14:paraId="295352A6" w14:textId="3E1A02A6" w:rsidR="009B6F43" w:rsidRPr="00C50F17" w:rsidRDefault="009B6F43" w:rsidP="009B6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F5516D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[14]</w:t>
            </w:r>
          </w:p>
          <w:p w14:paraId="7A418FD8" w14:textId="77777777" w:rsid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Champignons à la Grecque </w:t>
            </w:r>
            <w:r>
              <w:rPr>
                <w:rFonts w:ascii="Comic Sans MS" w:hAnsi="Comic Sans MS"/>
                <w:sz w:val="20"/>
              </w:rPr>
              <w:t xml:space="preserve">  </w:t>
            </w:r>
            <w:r w:rsidR="006C2FB5">
              <w:rPr>
                <w:rFonts w:ascii="Comic Sans MS" w:hAnsi="Comic Sans MS"/>
                <w:sz w:val="20"/>
              </w:rPr>
              <w:pict w14:anchorId="062E76C5">
                <v:shape id="_x0000_i1029" type="#_x0000_t75" style="width:12.75pt;height:12.75pt">
                  <v:imagedata r:id="rId9" o:title="Symbole"/>
                </v:shape>
              </w:pict>
            </w:r>
          </w:p>
          <w:p w14:paraId="40385C16" w14:textId="2EF34E92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Ta</w:t>
            </w:r>
            <w:r w:rsidR="00514230">
              <w:rPr>
                <w:rFonts w:ascii="Comic Sans MS" w:hAnsi="Comic Sans MS"/>
                <w:color w:val="00B050"/>
                <w:sz w:val="20"/>
              </w:rPr>
              <w:t>j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ine d’agneau  </w:t>
            </w:r>
            <w:r w:rsidR="006C2FB5">
              <w:rPr>
                <w:rFonts w:ascii="Comic Sans MS" w:hAnsi="Comic Sans MS"/>
                <w:sz w:val="20"/>
              </w:rPr>
              <w:pict w14:anchorId="3F8F262E">
                <v:shape id="_x0000_i1030" type="#_x0000_t75" style="width:11.25pt;height:11.25pt">
                  <v:imagedata r:id="rId9" o:title="Symbole - Copie"/>
                </v:shape>
              </w:pict>
            </w:r>
          </w:p>
          <w:p w14:paraId="4D319354" w14:textId="77777777" w:rsidR="009B6F43" w:rsidRPr="008D5E34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Semoule &amp; légumes </w:t>
            </w:r>
            <w:r w:rsidR="006C2FB5">
              <w:rPr>
                <w:rFonts w:ascii="Comic Sans MS" w:hAnsi="Comic Sans MS"/>
                <w:color w:val="00B050"/>
                <w:sz w:val="20"/>
              </w:rPr>
              <w:pict w14:anchorId="71B8788B">
                <v:shape id="_x0000_i1031" type="#_x0000_t75" style="width:11.25pt;height:11.25pt">
                  <v:imagedata r:id="rId9" o:title="Symbole"/>
                </v:shape>
              </w:pict>
            </w:r>
          </w:p>
          <w:p w14:paraId="01EDE778" w14:textId="77777777" w:rsidR="009B6F43" w:rsidRPr="002E3A31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 w:rsidRPr="002E3A31">
              <w:rPr>
                <w:rFonts w:ascii="Comic Sans MS" w:hAnsi="Comic Sans MS"/>
                <w:color w:val="000000"/>
                <w:sz w:val="20"/>
              </w:rPr>
              <w:t>Tomme de Savoie</w:t>
            </w:r>
          </w:p>
          <w:p w14:paraId="1ED593ED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Clémentines</w:t>
            </w:r>
          </w:p>
          <w:p w14:paraId="223CB5E4" w14:textId="06E47A24" w:rsidR="009B6F43" w:rsidRPr="00C50F17" w:rsidRDefault="009B6F43" w:rsidP="009B6F4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57E06C92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[15]</w:t>
            </w:r>
          </w:p>
          <w:p w14:paraId="57B207E3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Salade perles de blé  </w:t>
            </w:r>
            <w:r w:rsidR="006C2FB5">
              <w:rPr>
                <w:rFonts w:ascii="Comic Sans MS" w:hAnsi="Comic Sans MS"/>
                <w:sz w:val="20"/>
              </w:rPr>
              <w:pict w14:anchorId="0298C0D2">
                <v:shape id="_x0000_i1032" type="#_x0000_t75" style="width:11.25pt;height:11.25pt">
                  <v:imagedata r:id="rId9" o:title="Symbole"/>
                </v:shape>
              </w:pict>
            </w:r>
          </w:p>
          <w:p w14:paraId="63E56A0D" w14:textId="77777777" w:rsidR="009B6F43" w:rsidRPr="003B7819" w:rsidRDefault="009B6F43" w:rsidP="009B6F43">
            <w:pPr>
              <w:rPr>
                <w:rFonts w:ascii="Comic Sans MS" w:hAnsi="Comic Sans MS"/>
                <w:sz w:val="20"/>
              </w:rPr>
            </w:pPr>
            <w:r w:rsidRPr="00E60192">
              <w:rPr>
                <w:rFonts w:ascii="Comic Sans MS" w:hAnsi="Comic Sans MS"/>
                <w:color w:val="00B050"/>
                <w:sz w:val="20"/>
              </w:rPr>
              <w:t>Poisson du marché</w:t>
            </w:r>
            <w:r w:rsidR="006C2FB5">
              <w:rPr>
                <w:rFonts w:ascii="Comic Sans MS" w:hAnsi="Comic Sans MS"/>
                <w:sz w:val="20"/>
              </w:rPr>
              <w:pict w14:anchorId="3929FAFA">
                <v:shape id="_x0000_i1033" type="#_x0000_t75" style="width:9.75pt;height:9.75pt">
                  <v:imagedata r:id="rId9" o:title="Symbole"/>
                </v:shape>
              </w:pict>
            </w:r>
          </w:p>
          <w:p w14:paraId="732265B6" w14:textId="77777777" w:rsidR="009B6F43" w:rsidRPr="003B7819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Julienne de légumes </w:t>
            </w:r>
            <w:r w:rsidR="006C2FB5">
              <w:rPr>
                <w:rFonts w:ascii="Comic Sans MS" w:hAnsi="Comic Sans MS"/>
                <w:sz w:val="20"/>
              </w:rPr>
              <w:pict w14:anchorId="1A8E15A0">
                <v:shape id="_x0000_i1034" type="#_x0000_t75" style="width:15.75pt;height:15.75pt">
                  <v:imagedata r:id="rId9" o:title="Symbole"/>
                </v:shape>
              </w:pict>
            </w:r>
          </w:p>
          <w:p w14:paraId="09A4F407" w14:textId="77777777" w:rsidR="009B6F43" w:rsidRPr="00E60192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E60192">
              <w:rPr>
                <w:rFonts w:ascii="Comic Sans MS" w:hAnsi="Comic Sans MS"/>
                <w:color w:val="00B050"/>
                <w:sz w:val="20"/>
              </w:rPr>
              <w:t>Fromage blanc bio</w:t>
            </w:r>
          </w:p>
          <w:p w14:paraId="18325C3B" w14:textId="77777777" w:rsidR="009B6F43" w:rsidRPr="00F73E3E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442E5B28" w14:textId="2D6E561D" w:rsidR="009B6F43" w:rsidRPr="00C50F17" w:rsidRDefault="009B6F43" w:rsidP="009B6F43">
            <w:pPr>
              <w:rPr>
                <w:rFonts w:ascii="Comic Sans MS" w:hAnsi="Comic Sans MS"/>
                <w:color w:val="4F6228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1C510B5E" w14:textId="77777777" w:rsidR="009B6F43" w:rsidRDefault="009B6F43" w:rsidP="009B6F43">
            <w:pPr>
              <w:jc w:val="center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  [</w:t>
            </w:r>
            <w:r>
              <w:rPr>
                <w:rFonts w:ascii="Comic Sans MS" w:hAnsi="Comic Sans MS"/>
                <w:sz w:val="20"/>
              </w:rPr>
              <w:t>16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72F7825C" w14:textId="77777777" w:rsidR="00514230" w:rsidRDefault="009B6F43" w:rsidP="009B6F43">
            <w:pPr>
              <w:rPr>
                <w:rFonts w:ascii="Comic Sans MS" w:hAnsi="Comic Sans MS"/>
                <w:sz w:val="20"/>
              </w:rPr>
            </w:pPr>
            <w:r w:rsidRPr="00E60192">
              <w:rPr>
                <w:rFonts w:ascii="Comic Sans MS" w:hAnsi="Comic Sans MS"/>
                <w:color w:val="00B050"/>
                <w:sz w:val="20"/>
              </w:rPr>
              <w:t>Bâtonnets de légumes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514230">
              <w:rPr>
                <w:rFonts w:ascii="Comic Sans MS" w:hAnsi="Comic Sans MS"/>
                <w:sz w:val="20"/>
              </w:rPr>
              <w:t xml:space="preserve">sauce blanche </w:t>
            </w:r>
            <w:r w:rsidR="006C2FB5">
              <w:rPr>
                <w:rFonts w:ascii="Comic Sans MS" w:hAnsi="Comic Sans MS"/>
                <w:sz w:val="20"/>
              </w:rPr>
              <w:pict w14:anchorId="755CC12B">
                <v:shape id="_x0000_i1035" type="#_x0000_t75" style="width:10.5pt;height:10.5pt">
                  <v:imagedata r:id="rId9" o:title="Symbole"/>
                </v:shape>
              </w:pic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6C2DE3BF" w14:textId="2AF7795C" w:rsidR="009B6F43" w:rsidRPr="00514230" w:rsidRDefault="009B6F43" w:rsidP="009B6F43">
            <w:pPr>
              <w:rPr>
                <w:rFonts w:ascii="Comic Sans MS" w:hAnsi="Comic Sans MS"/>
                <w:sz w:val="20"/>
              </w:rPr>
            </w:pPr>
            <w:r w:rsidRPr="00E60192">
              <w:rPr>
                <w:rFonts w:ascii="Comic Sans MS" w:hAnsi="Comic Sans MS"/>
                <w:color w:val="00B050"/>
                <w:sz w:val="20"/>
              </w:rPr>
              <w:t>Emincé de poulet à la crème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6C2FB5">
              <w:rPr>
                <w:rFonts w:ascii="Comic Sans MS" w:hAnsi="Comic Sans MS"/>
                <w:sz w:val="20"/>
              </w:rPr>
              <w:pict w14:anchorId="026B829D">
                <v:shape id="_x0000_i1036" type="#_x0000_t75" style="width:9.75pt;height:9.75pt">
                  <v:imagedata r:id="rId9" o:title="Symbole"/>
                </v:shape>
              </w:pict>
            </w:r>
          </w:p>
          <w:p w14:paraId="378704FB" w14:textId="77777777" w:rsidR="009B6F43" w:rsidRPr="00CF05C5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Haricots verts persillés </w:t>
            </w:r>
            <w:r w:rsidR="006C2FB5">
              <w:rPr>
                <w:rFonts w:ascii="Comic Sans MS" w:hAnsi="Comic Sans MS"/>
                <w:sz w:val="20"/>
              </w:rPr>
              <w:pict w14:anchorId="717E7B67">
                <v:shape id="_x0000_i1037" type="#_x0000_t75" style="width:9.75pt;height:9.75pt">
                  <v:imagedata r:id="rId9" o:title="Symbole"/>
                </v:shape>
              </w:pict>
            </w:r>
          </w:p>
          <w:p w14:paraId="51D6EEEB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Beaufort</w:t>
            </w:r>
          </w:p>
          <w:p w14:paraId="64ABECC4" w14:textId="3D989021" w:rsidR="009B6F43" w:rsidRPr="00C50F17" w:rsidRDefault="009B6F43" w:rsidP="009B6F43">
            <w:pPr>
              <w:rPr>
                <w:rFonts w:ascii="Comic Sans MS" w:hAnsi="Comic Sans MS"/>
                <w:sz w:val="20"/>
                <w:szCs w:val="20"/>
              </w:rPr>
            </w:pPr>
            <w:r w:rsidRPr="00E60192">
              <w:rPr>
                <w:rFonts w:ascii="Comic Sans MS" w:hAnsi="Comic Sans MS"/>
                <w:sz w:val="20"/>
              </w:rPr>
              <w:t>Galette des rois</w:t>
            </w:r>
          </w:p>
        </w:tc>
        <w:tc>
          <w:tcPr>
            <w:tcW w:w="3108" w:type="dxa"/>
            <w:shd w:val="clear" w:color="auto" w:fill="auto"/>
          </w:tcPr>
          <w:p w14:paraId="6EC588B1" w14:textId="1BAD67C6" w:rsidR="009B6F43" w:rsidRPr="003B6760" w:rsidRDefault="009B6F43" w:rsidP="009B6F43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</w:t>
            </w:r>
            <w:r w:rsidR="00514230">
              <w:rPr>
                <w:rFonts w:ascii="Comic Sans MS" w:hAnsi="Comic Sans MS"/>
                <w:sz w:val="20"/>
              </w:rPr>
              <w:t xml:space="preserve">        </w:t>
            </w:r>
            <w:r w:rsidRPr="003B6760">
              <w:rPr>
                <w:rFonts w:ascii="Comic Sans MS" w:hAnsi="Comic Sans MS"/>
                <w:sz w:val="20"/>
              </w:rPr>
              <w:t xml:space="preserve"> </w:t>
            </w:r>
            <w:r w:rsidR="00514230" w:rsidRPr="00EF7229">
              <w:rPr>
                <w:rFonts w:ascii="Comic Sans MS" w:hAnsi="Comic Sans MS"/>
                <w:color w:val="FF6600"/>
                <w:sz w:val="20"/>
                <w:szCs w:val="20"/>
              </w:rPr>
              <w:t>Altern</w:t>
            </w:r>
            <w:r w:rsidR="00514230">
              <w:rPr>
                <w:rFonts w:ascii="Comic Sans MS" w:hAnsi="Comic Sans MS"/>
                <w:color w:val="FF6600"/>
                <w:sz w:val="20"/>
                <w:szCs w:val="20"/>
              </w:rPr>
              <w:t>atif</w:t>
            </w:r>
            <w:r w:rsidRPr="003B6760">
              <w:rPr>
                <w:rFonts w:ascii="Comic Sans MS" w:hAnsi="Comic Sans MS"/>
                <w:sz w:val="20"/>
              </w:rPr>
              <w:t xml:space="preserve">          </w:t>
            </w:r>
            <w:proofErr w:type="gramStart"/>
            <w:r w:rsidRPr="003B6760">
              <w:rPr>
                <w:rFonts w:ascii="Comic Sans MS" w:hAnsi="Comic Sans MS"/>
                <w:sz w:val="20"/>
              </w:rPr>
              <w:t xml:space="preserve">   [</w:t>
            </w:r>
            <w:proofErr w:type="gramEnd"/>
            <w:r>
              <w:rPr>
                <w:rFonts w:ascii="Comic Sans MS" w:hAnsi="Comic Sans MS"/>
                <w:sz w:val="20"/>
              </w:rPr>
              <w:t>17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2B19EF54" w14:textId="77777777" w:rsidR="009B6F43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Coleslaw  </w:t>
            </w:r>
            <w:r w:rsidR="006C2FB5">
              <w:rPr>
                <w:rFonts w:ascii="Comic Sans MS" w:hAnsi="Comic Sans MS"/>
                <w:color w:val="000000"/>
                <w:sz w:val="20"/>
              </w:rPr>
              <w:pict w14:anchorId="006ECD44">
                <v:shape id="_x0000_i1038" type="#_x0000_t75" style="width:9pt;height:9pt">
                  <v:imagedata r:id="rId9" o:title="Symbole"/>
                </v:shape>
              </w:pict>
            </w:r>
          </w:p>
          <w:p w14:paraId="1CFF3B44" w14:textId="1C5101D4" w:rsidR="009B6F43" w:rsidRPr="00D35874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E60192">
              <w:rPr>
                <w:rFonts w:ascii="Comic Sans MS" w:hAnsi="Comic Sans MS"/>
                <w:color w:val="00B050"/>
                <w:sz w:val="20"/>
              </w:rPr>
              <w:t>Wok de légumes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&amp;          </w:t>
            </w:r>
            <w:r w:rsidRPr="008D5E34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   Galettes de pois chiche</w:t>
            </w:r>
            <w:r w:rsidR="00514230">
              <w:rPr>
                <w:rFonts w:ascii="Comic Sans MS" w:hAnsi="Comic Sans MS"/>
                <w:color w:val="00B050"/>
                <w:sz w:val="20"/>
              </w:rPr>
              <w:t>s</w:t>
            </w:r>
            <w:r w:rsidR="006C2FB5">
              <w:rPr>
                <w:rFonts w:ascii="Comic Sans MS" w:hAnsi="Comic Sans MS"/>
                <w:color w:val="000000"/>
                <w:sz w:val="20"/>
              </w:rPr>
              <w:pict w14:anchorId="35C557C9">
                <v:shape id="_x0000_i1039" type="#_x0000_t75" style="width:12.75pt;height:12.75pt">
                  <v:imagedata r:id="rId9" o:title="Symbole"/>
                </v:shape>
              </w:pict>
            </w:r>
          </w:p>
          <w:p w14:paraId="069159B4" w14:textId="77777777" w:rsidR="009B6F43" w:rsidRPr="006D34CB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262054">
              <w:rPr>
                <w:rFonts w:ascii="Comic Sans MS" w:hAnsi="Comic Sans MS"/>
                <w:color w:val="00B050"/>
                <w:sz w:val="20"/>
              </w:rPr>
              <w:t>Ya</w:t>
            </w:r>
            <w:r>
              <w:rPr>
                <w:rFonts w:ascii="Comic Sans MS" w:hAnsi="Comic Sans MS"/>
                <w:color w:val="00B050"/>
                <w:sz w:val="20"/>
              </w:rPr>
              <w:t>ourt bio nature</w:t>
            </w:r>
          </w:p>
          <w:p w14:paraId="73342FAD" w14:textId="112AF222" w:rsidR="009B6F43" w:rsidRPr="00C50F17" w:rsidRDefault="009B6F43" w:rsidP="009B6F43">
            <w:pPr>
              <w:rPr>
                <w:rFonts w:ascii="Comic Sans MS" w:hAnsi="Comic Sans MS"/>
                <w:color w:val="0D0D0D"/>
                <w:sz w:val="20"/>
              </w:rPr>
            </w:pPr>
            <w:r w:rsidRPr="00E60192">
              <w:rPr>
                <w:rFonts w:ascii="Comic Sans MS" w:hAnsi="Comic Sans MS"/>
                <w:sz w:val="20"/>
              </w:rPr>
              <w:t>Pêche au sirop</w:t>
            </w:r>
          </w:p>
        </w:tc>
      </w:tr>
      <w:tr w:rsidR="009B6F43" w:rsidRPr="00355D7A" w14:paraId="008D15A2" w14:textId="77777777" w:rsidTr="0009325F">
        <w:trPr>
          <w:trHeight w:val="209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0D23" w14:textId="77777777" w:rsidR="009B6F43" w:rsidRDefault="009B6F43" w:rsidP="009B6F4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20]</w:t>
            </w:r>
          </w:p>
          <w:p w14:paraId="5EE677FE" w14:textId="09CD0CBA" w:rsidR="00514230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Duo de crudités sauce blanche </w:t>
            </w:r>
            <w:r w:rsidR="00514230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673BFEC5" wp14:editId="5A3F0767">
                  <wp:extent cx="133350" cy="133350"/>
                  <wp:effectExtent l="0" t="0" r="0" b="0"/>
                  <wp:docPr id="55973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9EA5C" w14:textId="6ABFE5F9" w:rsidR="009B6F43" w:rsidRPr="0048704D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Escalope de dinde aux champignons </w:t>
            </w:r>
            <w:r w:rsidR="006C2FB5">
              <w:rPr>
                <w:rFonts w:ascii="Comic Sans MS" w:hAnsi="Comic Sans MS"/>
                <w:sz w:val="20"/>
              </w:rPr>
              <w:pict w14:anchorId="3797CE7B">
                <v:shape id="_x0000_i1040" type="#_x0000_t75" style="width:10.5pt;height:10.5pt">
                  <v:imagedata r:id="rId9" o:title="Symbole"/>
                </v:shape>
              </w:pict>
            </w:r>
          </w:p>
          <w:p w14:paraId="7D007B73" w14:textId="77777777" w:rsidR="009B6F43" w:rsidRPr="009D3CB4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AE6268">
              <w:rPr>
                <w:rFonts w:ascii="Comic Sans MS" w:hAnsi="Comic Sans MS"/>
                <w:color w:val="000000"/>
                <w:sz w:val="20"/>
              </w:rPr>
              <w:t>Frites</w:t>
            </w:r>
          </w:p>
          <w:p w14:paraId="286F6D21" w14:textId="168CD52E" w:rsidR="009B6F43" w:rsidRPr="00C50F17" w:rsidRDefault="009B6F43" w:rsidP="009B6F4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Yaourt aux fruits mixés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C6D0C5" w14:textId="77777777" w:rsidR="009B6F43" w:rsidRDefault="009B6F43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21]</w:t>
            </w:r>
          </w:p>
          <w:p w14:paraId="5943C31F" w14:textId="5599BE9D" w:rsidR="009B6F43" w:rsidRPr="002004A2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Macédoine de légumes</w:t>
            </w:r>
            <w:r w:rsidR="00514230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514230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043F4AA4" wp14:editId="06327F01">
                  <wp:extent cx="133350" cy="133350"/>
                  <wp:effectExtent l="0" t="0" r="0" b="0"/>
                  <wp:docPr id="15478298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166E3" w14:textId="77777777" w:rsidR="009B6F43" w:rsidRPr="0048704D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Veau Marengo </w:t>
            </w:r>
            <w:r w:rsidR="006C2FB5">
              <w:rPr>
                <w:rFonts w:ascii="Comic Sans MS" w:hAnsi="Comic Sans MS"/>
                <w:sz w:val="20"/>
              </w:rPr>
              <w:pict w14:anchorId="75A454EE">
                <v:shape id="_x0000_i1041" type="#_x0000_t75" style="width:10.5pt;height:10.5pt">
                  <v:imagedata r:id="rId9" o:title="Symbole"/>
                </v:shape>
              </w:pict>
            </w:r>
          </w:p>
          <w:p w14:paraId="25F4D826" w14:textId="77777777" w:rsidR="009B6F43" w:rsidRPr="002B2F29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Coquillettes au beurre </w:t>
            </w:r>
            <w:r w:rsidR="006C2FB5">
              <w:rPr>
                <w:rFonts w:ascii="Comic Sans MS" w:hAnsi="Comic Sans MS"/>
                <w:color w:val="00B050"/>
                <w:sz w:val="20"/>
              </w:rPr>
              <w:pict w14:anchorId="3C5B25D2">
                <v:shape id="_x0000_i1042" type="#_x0000_t75" style="width:8.25pt;height:8.25pt">
                  <v:imagedata r:id="rId9" o:title="Symbole - Copie"/>
                </v:shape>
              </w:pict>
            </w:r>
          </w:p>
          <w:p w14:paraId="3D1500CC" w14:textId="77777777" w:rsidR="009B6F43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Gouda</w:t>
            </w:r>
          </w:p>
          <w:p w14:paraId="2EF7CF5C" w14:textId="69CC6787" w:rsidR="009B6F43" w:rsidRPr="00C50F17" w:rsidRDefault="009B6F43" w:rsidP="009B6F4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E2F22">
              <w:rPr>
                <w:rFonts w:ascii="Comic Sans MS" w:hAnsi="Comic Sans MS"/>
                <w:color w:val="00B050"/>
                <w:sz w:val="20"/>
              </w:rPr>
              <w:t>Pomme bio</w:t>
            </w:r>
          </w:p>
        </w:tc>
        <w:tc>
          <w:tcPr>
            <w:tcW w:w="3108" w:type="dxa"/>
            <w:shd w:val="clear" w:color="auto" w:fill="auto"/>
          </w:tcPr>
          <w:p w14:paraId="78759250" w14:textId="77777777" w:rsidR="009B6F43" w:rsidRPr="00514230" w:rsidRDefault="009B6F43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514230">
              <w:rPr>
                <w:rFonts w:ascii="Comic Sans MS" w:hAnsi="Comic Sans MS"/>
                <w:sz w:val="20"/>
              </w:rPr>
              <w:t>[22]</w:t>
            </w:r>
          </w:p>
          <w:p w14:paraId="517AED7D" w14:textId="77777777" w:rsidR="009B6F43" w:rsidRPr="00690FA9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262054">
              <w:rPr>
                <w:rFonts w:ascii="Comic Sans MS" w:hAnsi="Comic Sans MS"/>
                <w:color w:val="00B050"/>
                <w:sz w:val="20"/>
              </w:rPr>
              <w:t>Taboulé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6C2FB5">
              <w:rPr>
                <w:rFonts w:ascii="Comic Sans MS" w:hAnsi="Comic Sans MS"/>
                <w:sz w:val="20"/>
              </w:rPr>
              <w:pict w14:anchorId="61AC8294">
                <v:shape id="_x0000_i1043" type="#_x0000_t75" style="width:11.25pt;height:11.25pt">
                  <v:imagedata r:id="rId9" o:title="Symbole - Copie"/>
                </v:shape>
              </w:pict>
            </w:r>
          </w:p>
          <w:p w14:paraId="73F5B9EF" w14:textId="77777777" w:rsid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Emincé de bœuf paprika</w:t>
            </w:r>
            <w:r w:rsidR="006C2FB5">
              <w:rPr>
                <w:rFonts w:ascii="Comic Sans MS" w:hAnsi="Comic Sans MS"/>
                <w:sz w:val="20"/>
              </w:rPr>
              <w:pict w14:anchorId="321A4E1E">
                <v:shape id="_x0000_i1044" type="#_x0000_t75" style="width:11.25pt;height:11.25pt">
                  <v:imagedata r:id="rId9" o:title="Symbole - Copie"/>
                </v:shape>
              </w:pict>
            </w:r>
          </w:p>
          <w:p w14:paraId="34EB0ABF" w14:textId="77777777" w:rsidR="009B6F43" w:rsidRPr="005E2F22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Haricots beurres </w:t>
            </w:r>
            <w:r w:rsidR="006C2FB5">
              <w:rPr>
                <w:rFonts w:ascii="Comic Sans MS" w:hAnsi="Comic Sans MS"/>
                <w:color w:val="00B050"/>
                <w:sz w:val="20"/>
              </w:rPr>
              <w:pict w14:anchorId="3633B362">
                <v:shape id="_x0000_i1045" type="#_x0000_t75" style="width:11.25pt;height:11.25pt">
                  <v:imagedata r:id="rId9" o:title="Symbole"/>
                </v:shape>
              </w:pict>
            </w:r>
          </w:p>
          <w:p w14:paraId="38082438" w14:textId="77777777" w:rsidR="009B6F43" w:rsidRPr="00D1041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Cantal</w:t>
            </w:r>
          </w:p>
          <w:p w14:paraId="782EAC10" w14:textId="389231A3" w:rsidR="009B6F43" w:rsidRP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5E2F22">
              <w:rPr>
                <w:rFonts w:ascii="Comic Sans MS" w:hAnsi="Comic Sans MS"/>
                <w:color w:val="00B050"/>
                <w:sz w:val="20"/>
              </w:rPr>
              <w:t>Banane bio</w:t>
            </w:r>
          </w:p>
          <w:p w14:paraId="3010E6AD" w14:textId="4B9AB9C3" w:rsidR="009B6F43" w:rsidRPr="00C50F17" w:rsidRDefault="009B6F43" w:rsidP="009B6F4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30E4C06A" w14:textId="3DB6F951" w:rsidR="009B6F43" w:rsidRDefault="00514230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514230">
              <w:rPr>
                <w:rFonts w:ascii="Comic Sans MS" w:hAnsi="Comic Sans MS"/>
                <w:color w:val="FF6600"/>
                <w:sz w:val="20"/>
              </w:rPr>
              <w:t>Alternatif</w:t>
            </w:r>
            <w:r>
              <w:rPr>
                <w:rFonts w:ascii="Comic Sans MS" w:hAnsi="Comic Sans MS"/>
                <w:sz w:val="20"/>
              </w:rPr>
              <w:t xml:space="preserve">     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   </w:t>
            </w:r>
            <w:r w:rsidR="009B6F43" w:rsidRPr="003B6760">
              <w:rPr>
                <w:rFonts w:ascii="Comic Sans MS" w:hAnsi="Comic Sans MS"/>
                <w:sz w:val="20"/>
              </w:rPr>
              <w:t>[</w:t>
            </w:r>
            <w:proofErr w:type="gramEnd"/>
            <w:r w:rsidR="009B6F43">
              <w:rPr>
                <w:rFonts w:ascii="Comic Sans MS" w:hAnsi="Comic Sans MS"/>
                <w:sz w:val="20"/>
              </w:rPr>
              <w:t>23]</w:t>
            </w:r>
          </w:p>
          <w:p w14:paraId="52B67F58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Salade de mâche &amp; noix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6C2FB5">
              <w:rPr>
                <w:rFonts w:ascii="Comic Sans MS" w:hAnsi="Comic Sans MS"/>
                <w:sz w:val="20"/>
              </w:rPr>
              <w:pict w14:anchorId="5C371E8C">
                <v:shape id="_x0000_i1046" type="#_x0000_t75" style="width:13.5pt;height:13.5pt">
                  <v:imagedata r:id="rId9" o:title="Symbole - Copie"/>
                </v:shape>
              </w:pict>
            </w:r>
          </w:p>
          <w:p w14:paraId="3E402ED5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Omelette aux herbes </w:t>
            </w:r>
            <w:r w:rsidR="006C2FB5">
              <w:rPr>
                <w:rFonts w:ascii="Comic Sans MS" w:hAnsi="Comic Sans MS"/>
                <w:sz w:val="20"/>
              </w:rPr>
              <w:pict w14:anchorId="499BC351">
                <v:shape id="_x0000_i1047" type="#_x0000_t75" style="width:13.5pt;height:13.5pt">
                  <v:imagedata r:id="rId9" o:title="Symbole - Copie"/>
                </v:shape>
              </w:pict>
            </w:r>
          </w:p>
          <w:p w14:paraId="3F516F61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Purée de courge   </w:t>
            </w:r>
            <w:r w:rsidR="006C2FB5">
              <w:rPr>
                <w:rFonts w:ascii="Comic Sans MS" w:hAnsi="Comic Sans MS"/>
                <w:sz w:val="20"/>
              </w:rPr>
              <w:pict w14:anchorId="77A0C7D3">
                <v:shape id="_x0000_i1048" type="#_x0000_t75" style="width:13.5pt;height:13.5pt">
                  <v:imagedata r:id="rId9" o:title="Symbole"/>
                </v:shape>
              </w:pict>
            </w:r>
          </w:p>
          <w:p w14:paraId="322AB973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Fourme D’Ambert</w:t>
            </w:r>
          </w:p>
          <w:p w14:paraId="76B03EB3" w14:textId="2C19491F" w:rsidR="009B6F43" w:rsidRPr="00C50F17" w:rsidRDefault="009B6F43" w:rsidP="009B6F4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 xml:space="preserve">Tarte au chocolat </w:t>
            </w:r>
            <w:r w:rsidR="006C2FB5">
              <w:rPr>
                <w:rFonts w:ascii="Comic Sans MS" w:hAnsi="Comic Sans MS"/>
                <w:sz w:val="20"/>
              </w:rPr>
              <w:pict w14:anchorId="6E1EDBD7">
                <v:shape id="_x0000_i1049" type="#_x0000_t75" style="width:13.5pt;height:13.5pt">
                  <v:imagedata r:id="rId9" o:title="Symbole - Copi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3C2EF850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</w:t>
            </w: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24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70F8D726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Radis noir</w:t>
            </w:r>
          </w:p>
          <w:p w14:paraId="1562AE97" w14:textId="77777777" w:rsidR="009B6F43" w:rsidRPr="00AA0891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AA0891">
              <w:rPr>
                <w:rFonts w:ascii="Comic Sans MS" w:hAnsi="Comic Sans MS"/>
                <w:color w:val="00B050"/>
                <w:sz w:val="20"/>
              </w:rPr>
              <w:t xml:space="preserve">Poisson du marché </w:t>
            </w:r>
            <w:r w:rsidR="006C2FB5">
              <w:rPr>
                <w:rFonts w:ascii="Comic Sans MS" w:hAnsi="Comic Sans MS"/>
                <w:color w:val="00B050"/>
                <w:sz w:val="20"/>
              </w:rPr>
              <w:pict w14:anchorId="4628831D">
                <v:shape id="_x0000_i1050" type="#_x0000_t75" style="width:11.25pt;height:11.25pt">
                  <v:imagedata r:id="rId9" o:title="Symbole"/>
                </v:shape>
              </w:pict>
            </w:r>
          </w:p>
          <w:p w14:paraId="05D08BFC" w14:textId="77777777" w:rsidR="009B6F43" w:rsidRPr="00D1041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AE257E">
              <w:rPr>
                <w:rFonts w:ascii="Comic Sans MS" w:hAnsi="Comic Sans MS"/>
                <w:color w:val="00B050"/>
                <w:sz w:val="20"/>
              </w:rPr>
              <w:t>Riz parfumé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&amp; légumes vapeur </w:t>
            </w:r>
            <w:r w:rsidR="006C2FB5">
              <w:rPr>
                <w:rFonts w:ascii="Comic Sans MS" w:hAnsi="Comic Sans MS"/>
                <w:color w:val="00B050"/>
                <w:sz w:val="20"/>
              </w:rPr>
              <w:pict w14:anchorId="1B3ADCA2">
                <v:shape id="_x0000_i1051" type="#_x0000_t75" style="width:11.25pt;height:11.25pt">
                  <v:imagedata r:id="rId9" o:title="Symbole"/>
                </v:shape>
              </w:pict>
            </w:r>
          </w:p>
          <w:p w14:paraId="2C96EDB5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Emmental</w:t>
            </w:r>
          </w:p>
          <w:p w14:paraId="26936B6E" w14:textId="352A0435" w:rsidR="009B6F43" w:rsidRPr="00C50F17" w:rsidRDefault="009B6F43" w:rsidP="009B6F43">
            <w:pPr>
              <w:rPr>
                <w:rFonts w:ascii="Comic Sans MS" w:hAnsi="Comic Sans MS"/>
                <w:sz w:val="20"/>
              </w:rPr>
            </w:pPr>
            <w:r w:rsidRPr="001527B6">
              <w:rPr>
                <w:rFonts w:ascii="Comic Sans MS" w:hAnsi="Comic Sans MS"/>
                <w:sz w:val="20"/>
              </w:rPr>
              <w:t>Poire au sirop</w:t>
            </w:r>
          </w:p>
        </w:tc>
      </w:tr>
    </w:tbl>
    <w:p w14:paraId="73D192A8" w14:textId="5D7022D4" w:rsidR="000015C1" w:rsidRDefault="000015C1" w:rsidP="000015C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57836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587F22F2" w14:textId="5ADBCF70" w:rsidR="0077130C" w:rsidRPr="00AF2833" w:rsidRDefault="000015C1" w:rsidP="0077130C">
      <w:pPr>
        <w:pStyle w:val="Corpsdetexte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sym w:font="Wingdings" w:char="F09F"/>
      </w:r>
      <w:r w:rsidRPr="00050BE8">
        <w:rPr>
          <w:rFonts w:ascii="Comic Sans MS" w:hAnsi="Comic Sans MS"/>
          <w:b/>
          <w:sz w:val="24"/>
          <w:szCs w:val="24"/>
        </w:rPr>
        <w:t xml:space="preserve"> 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</w:t>
      </w:r>
      <w:r w:rsidR="0077130C">
        <w:rPr>
          <w:rFonts w:ascii="Comic Sans MS" w:hAnsi="Comic Sans MS"/>
          <w:b/>
          <w:color w:val="00B050"/>
          <w:sz w:val="24"/>
          <w:szCs w:val="24"/>
        </w:rPr>
        <w:t>p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>roduits</w:t>
      </w:r>
      <w:r w:rsidR="0077130C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="0077130C" w:rsidRPr="00AF283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="0077130C" w:rsidRPr="00AF283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="0077130C" w:rsidRPr="00AF283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3925C87A" w14:textId="206C83BE" w:rsidR="000015C1" w:rsidRPr="00050BE8" w:rsidRDefault="000015C1" w:rsidP="0077130C">
      <w:pPr>
        <w:pStyle w:val="Corpsdetexte"/>
        <w:jc w:val="center"/>
        <w:rPr>
          <w:rFonts w:ascii="Comic Sans MS" w:hAnsi="Comic Sans MS"/>
          <w:b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t>Toutes nos viandes bovines sont d’origine française</w:t>
      </w:r>
    </w:p>
    <w:p w14:paraId="2BC79C8C" w14:textId="0E5BB753" w:rsidR="00CC3BEC" w:rsidRPr="00C50F17" w:rsidRDefault="000015C1" w:rsidP="00693801">
      <w:pPr>
        <w:numPr>
          <w:ilvl w:val="0"/>
          <w:numId w:val="11"/>
        </w:numPr>
        <w:spacing w:after="0" w:line="240" w:lineRule="auto"/>
        <w:jc w:val="center"/>
        <w:rPr>
          <w:rStyle w:val="Lienhypertexte"/>
          <w:color w:val="auto"/>
          <w:sz w:val="24"/>
          <w:szCs w:val="24"/>
          <w:u w:val="none"/>
        </w:rPr>
      </w:pPr>
      <w:r w:rsidRPr="00050BE8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050BE8">
        <w:rPr>
          <w:rFonts w:ascii="Comic Sans MS" w:hAnsi="Comic Sans MS"/>
          <w:b/>
          <w:sz w:val="24"/>
          <w:szCs w:val="24"/>
        </w:rPr>
        <w:t xml:space="preserve"> : </w:t>
      </w:r>
      <w:hyperlink r:id="rId11" w:tgtFrame="_blank" w:history="1">
        <w:r w:rsidR="005A326B" w:rsidRPr="005A326B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p w14:paraId="26690FD0" w14:textId="77777777" w:rsidR="00C50F17" w:rsidRPr="00693801" w:rsidRDefault="00C50F17" w:rsidP="00C50F17">
      <w:pPr>
        <w:spacing w:after="0" w:line="240" w:lineRule="auto"/>
        <w:jc w:val="center"/>
        <w:rPr>
          <w:sz w:val="24"/>
          <w:szCs w:val="24"/>
        </w:rPr>
      </w:pPr>
    </w:p>
    <w:sectPr w:rsidR="00C50F17" w:rsidRPr="00693801" w:rsidSect="006C2FB5">
      <w:headerReference w:type="default" r:id="rId12"/>
      <w:footerReference w:type="default" r:id="rId13"/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0137" w14:textId="77777777" w:rsidR="005905FE" w:rsidRDefault="005905FE" w:rsidP="0061153D">
      <w:pPr>
        <w:spacing w:after="0" w:line="240" w:lineRule="auto"/>
      </w:pPr>
      <w:r>
        <w:separator/>
      </w:r>
    </w:p>
  </w:endnote>
  <w:endnote w:type="continuationSeparator" w:id="0">
    <w:p w14:paraId="36276EE2" w14:textId="77777777" w:rsidR="005905FE" w:rsidRDefault="005905FE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4693" w14:textId="77777777" w:rsidR="005905FE" w:rsidRDefault="005905FE" w:rsidP="0061153D">
      <w:pPr>
        <w:spacing w:after="0" w:line="240" w:lineRule="auto"/>
      </w:pPr>
      <w:r>
        <w:separator/>
      </w:r>
    </w:p>
  </w:footnote>
  <w:footnote w:type="continuationSeparator" w:id="0">
    <w:p w14:paraId="4CEC71DB" w14:textId="77777777" w:rsidR="005905FE" w:rsidRDefault="005905FE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4F93C0E0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u </w:t>
          </w:r>
          <w:r w:rsidR="009B6F43">
            <w:rPr>
              <w:rFonts w:ascii="Arial Black" w:hAnsi="Arial Black"/>
              <w:b/>
              <w:color w:val="92D050"/>
              <w:sz w:val="36"/>
              <w:szCs w:val="16"/>
            </w:rPr>
            <w:t>13</w:t>
          </w:r>
          <w:r w:rsidR="00650B57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au 24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janvier 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1DF5307A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9B6F43">
            <w:rPr>
              <w:rFonts w:ascii="Arial" w:hAnsi="Arial" w:cs="Arial"/>
            </w:rPr>
            <w:t>19</w:t>
          </w:r>
          <w:r w:rsidR="00806200">
            <w:rPr>
              <w:rFonts w:ascii="Arial" w:hAnsi="Arial" w:cs="Arial"/>
            </w:rPr>
            <w:t>/</w:t>
          </w:r>
          <w:r w:rsidR="00EF7229">
            <w:rPr>
              <w:rFonts w:ascii="Arial" w:hAnsi="Arial" w:cs="Arial"/>
            </w:rPr>
            <w:t>1</w:t>
          </w:r>
          <w:r w:rsidR="009B6F43">
            <w:rPr>
              <w:rFonts w:ascii="Arial" w:hAnsi="Arial" w:cs="Arial"/>
            </w:rPr>
            <w:t>2</w:t>
          </w:r>
          <w:r w:rsidR="00712583">
            <w:rPr>
              <w:rFonts w:ascii="Arial" w:hAnsi="Arial" w:cs="Arial"/>
            </w:rPr>
            <w:t>/2</w:t>
          </w:r>
          <w:r w:rsidR="00186C52"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50pt" o:bullet="t">
        <v:imagedata r:id="rId1" o:title="Symbole"/>
      </v:shape>
    </w:pict>
  </w:numPicBullet>
  <w:numPicBullet w:numPicBulletId="1">
    <w:pict>
      <v:shape id="_x0000_i1027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E6FD9"/>
    <w:multiLevelType w:val="hybridMultilevel"/>
    <w:tmpl w:val="1864FC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6"/>
  </w:num>
  <w:num w:numId="3" w16cid:durableId="587542795">
    <w:abstractNumId w:val="12"/>
  </w:num>
  <w:num w:numId="4" w16cid:durableId="1278171722">
    <w:abstractNumId w:val="2"/>
  </w:num>
  <w:num w:numId="5" w16cid:durableId="1593657431">
    <w:abstractNumId w:val="3"/>
  </w:num>
  <w:num w:numId="6" w16cid:durableId="1591963195">
    <w:abstractNumId w:val="13"/>
  </w:num>
  <w:num w:numId="7" w16cid:durableId="1377698162">
    <w:abstractNumId w:val="14"/>
  </w:num>
  <w:num w:numId="8" w16cid:durableId="1185171662">
    <w:abstractNumId w:val="1"/>
  </w:num>
  <w:num w:numId="9" w16cid:durableId="1172064066">
    <w:abstractNumId w:val="11"/>
  </w:num>
  <w:num w:numId="10" w16cid:durableId="1627154365">
    <w:abstractNumId w:val="15"/>
  </w:num>
  <w:num w:numId="11" w16cid:durableId="348338347">
    <w:abstractNumId w:val="7"/>
  </w:num>
  <w:num w:numId="12" w16cid:durableId="2039349886">
    <w:abstractNumId w:val="10"/>
  </w:num>
  <w:num w:numId="13" w16cid:durableId="1913733517">
    <w:abstractNumId w:val="8"/>
  </w:num>
  <w:num w:numId="14" w16cid:durableId="1881240466">
    <w:abstractNumId w:val="4"/>
  </w:num>
  <w:num w:numId="15" w16cid:durableId="1158183921">
    <w:abstractNumId w:val="5"/>
  </w:num>
  <w:num w:numId="16" w16cid:durableId="1031763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123AB"/>
    <w:rsid w:val="00012AE4"/>
    <w:rsid w:val="00013A23"/>
    <w:rsid w:val="00023E0A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D08F3"/>
    <w:rsid w:val="000E2B1F"/>
    <w:rsid w:val="000F0B44"/>
    <w:rsid w:val="00100A2B"/>
    <w:rsid w:val="00105976"/>
    <w:rsid w:val="001060F6"/>
    <w:rsid w:val="001116B1"/>
    <w:rsid w:val="001136BD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83168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D1EAF"/>
    <w:rsid w:val="003D2608"/>
    <w:rsid w:val="003E76E4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46408"/>
    <w:rsid w:val="00455467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14230"/>
    <w:rsid w:val="00520338"/>
    <w:rsid w:val="00522831"/>
    <w:rsid w:val="00524535"/>
    <w:rsid w:val="0055037B"/>
    <w:rsid w:val="00553D16"/>
    <w:rsid w:val="00560626"/>
    <w:rsid w:val="0057249B"/>
    <w:rsid w:val="005905FE"/>
    <w:rsid w:val="005A1C81"/>
    <w:rsid w:val="005A326B"/>
    <w:rsid w:val="005A7FBA"/>
    <w:rsid w:val="005B745D"/>
    <w:rsid w:val="005C1E76"/>
    <w:rsid w:val="005C6758"/>
    <w:rsid w:val="005C72F8"/>
    <w:rsid w:val="005D6A18"/>
    <w:rsid w:val="005D6BD0"/>
    <w:rsid w:val="005E1E94"/>
    <w:rsid w:val="0061153D"/>
    <w:rsid w:val="00621CE9"/>
    <w:rsid w:val="00623395"/>
    <w:rsid w:val="00623ECB"/>
    <w:rsid w:val="0062557F"/>
    <w:rsid w:val="00626185"/>
    <w:rsid w:val="006431A4"/>
    <w:rsid w:val="00650B57"/>
    <w:rsid w:val="006553D5"/>
    <w:rsid w:val="00664310"/>
    <w:rsid w:val="006705B4"/>
    <w:rsid w:val="00672FBB"/>
    <w:rsid w:val="00685623"/>
    <w:rsid w:val="00693801"/>
    <w:rsid w:val="006956A2"/>
    <w:rsid w:val="006957A7"/>
    <w:rsid w:val="006A1ACD"/>
    <w:rsid w:val="006A4534"/>
    <w:rsid w:val="006A5263"/>
    <w:rsid w:val="006B5C7A"/>
    <w:rsid w:val="006C2FB5"/>
    <w:rsid w:val="006C5AB7"/>
    <w:rsid w:val="006C69EC"/>
    <w:rsid w:val="006D110A"/>
    <w:rsid w:val="006D486E"/>
    <w:rsid w:val="006E3865"/>
    <w:rsid w:val="006F22B7"/>
    <w:rsid w:val="006F5898"/>
    <w:rsid w:val="006F791F"/>
    <w:rsid w:val="00700527"/>
    <w:rsid w:val="00706CAD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46818"/>
    <w:rsid w:val="0095164E"/>
    <w:rsid w:val="00953FA1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756"/>
    <w:rsid w:val="00AE521A"/>
    <w:rsid w:val="00AF00A4"/>
    <w:rsid w:val="00AF1A6B"/>
    <w:rsid w:val="00AF37FB"/>
    <w:rsid w:val="00AF6705"/>
    <w:rsid w:val="00AF6945"/>
    <w:rsid w:val="00B0059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62A8"/>
    <w:rsid w:val="00D323FD"/>
    <w:rsid w:val="00D43398"/>
    <w:rsid w:val="00D44DD8"/>
    <w:rsid w:val="00D54B74"/>
    <w:rsid w:val="00D55453"/>
    <w:rsid w:val="00D64E28"/>
    <w:rsid w:val="00D73762"/>
    <w:rsid w:val="00D747FC"/>
    <w:rsid w:val="00D76B89"/>
    <w:rsid w:val="00D76D71"/>
    <w:rsid w:val="00D811E3"/>
    <w:rsid w:val="00D86F2C"/>
    <w:rsid w:val="00D900BD"/>
    <w:rsid w:val="00DA4956"/>
    <w:rsid w:val="00DB5BE8"/>
    <w:rsid w:val="00DC11D0"/>
    <w:rsid w:val="00DC4229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2935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E2"/>
    <w:rsid w:val="00FB1F92"/>
    <w:rsid w:val="00FB3BCE"/>
    <w:rsid w:val="00FB3FD1"/>
    <w:rsid w:val="00FB7990"/>
    <w:rsid w:val="00FC3F89"/>
    <w:rsid w:val="00FC7755"/>
    <w:rsid w:val="00FD2E58"/>
    <w:rsid w:val="00FE7E78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ontenay-rohan-rohan.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3</cp:revision>
  <cp:lastPrinted>2025-01-04T08:25:00Z</cp:lastPrinted>
  <dcterms:created xsi:type="dcterms:W3CDTF">2025-01-04T07:57:00Z</dcterms:created>
  <dcterms:modified xsi:type="dcterms:W3CDTF">2025-01-04T08:25:00Z</dcterms:modified>
</cp:coreProperties>
</file>