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C31A91" w:rsidRPr="00355D7A" w14:paraId="0738C2C0" w14:textId="77777777" w:rsidTr="00541B93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933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22D6D699" w14:textId="77777777" w:rsidR="00C31A91" w:rsidRPr="00CA7C22" w:rsidRDefault="00C31A91" w:rsidP="00541B93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26F3607C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61C931AA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7E831E92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9B6F43" w:rsidRPr="00343B08" w14:paraId="7930909A" w14:textId="77777777" w:rsidTr="00C50F17">
        <w:trPr>
          <w:trHeight w:val="311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A159" w14:textId="038DF1D3" w:rsidR="009B6F43" w:rsidRPr="003B6760" w:rsidRDefault="009B6F43" w:rsidP="009B6F43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 w:rsidR="00506230">
              <w:rPr>
                <w:rFonts w:ascii="Comic Sans MS" w:hAnsi="Comic Sans MS"/>
                <w:sz w:val="20"/>
              </w:rPr>
              <w:t>27</w:t>
            </w:r>
            <w:r>
              <w:rPr>
                <w:rFonts w:ascii="Comic Sans MS" w:hAnsi="Comic Sans MS"/>
                <w:sz w:val="20"/>
              </w:rPr>
              <w:t>]</w:t>
            </w:r>
          </w:p>
          <w:p w14:paraId="18D494BF" w14:textId="23F48836" w:rsidR="009B6F43" w:rsidRPr="00ED38F4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Salade croquante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3190F6D5" wp14:editId="72391558">
                  <wp:extent cx="133350" cy="133350"/>
                  <wp:effectExtent l="0" t="0" r="0" b="0"/>
                  <wp:docPr id="47847467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B2CD1" w14:textId="3FAB142D" w:rsid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Brandade de morue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44186687" wp14:editId="5A5B0E1B">
                  <wp:extent cx="133350" cy="133350"/>
                  <wp:effectExtent l="0" t="0" r="0" b="0"/>
                  <wp:docPr id="88045419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32810" w14:textId="60107A90" w:rsid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Salade verte</w:t>
            </w:r>
            <w:r w:rsidR="00230E13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751D6AA6" wp14:editId="2AC81F07">
                  <wp:extent cx="133350" cy="133350"/>
                  <wp:effectExtent l="0" t="0" r="0" b="0"/>
                  <wp:docPr id="62584100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4DB5C" w14:textId="77777777" w:rsidR="009B6F43" w:rsidRPr="00AE6268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Petits Suisses</w:t>
            </w:r>
          </w:p>
          <w:p w14:paraId="780DFA41" w14:textId="6250217A" w:rsidR="009B6F43" w:rsidRPr="00DF0D3A" w:rsidRDefault="009B6F43" w:rsidP="009B6F4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Abricots pochés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0D29D9BF" w14:textId="12DA29E7" w:rsidR="009B6F43" w:rsidRDefault="00514230" w:rsidP="009B6F43">
            <w:pPr>
              <w:jc w:val="right"/>
              <w:rPr>
                <w:rFonts w:ascii="Comic Sans MS" w:hAnsi="Comic Sans MS"/>
                <w:sz w:val="20"/>
              </w:rPr>
            </w:pPr>
            <w:r w:rsidRPr="00514230">
              <w:rPr>
                <w:rFonts w:ascii="Comic Sans MS" w:hAnsi="Comic Sans MS"/>
                <w:color w:val="FF6600"/>
                <w:sz w:val="20"/>
              </w:rPr>
              <w:t xml:space="preserve">Alternatif </w:t>
            </w:r>
            <w:r>
              <w:rPr>
                <w:rFonts w:ascii="Comic Sans MS" w:hAnsi="Comic Sans MS"/>
                <w:sz w:val="20"/>
              </w:rPr>
              <w:t xml:space="preserve">      </w:t>
            </w:r>
            <w:proofErr w:type="gramStart"/>
            <w:r>
              <w:rPr>
                <w:rFonts w:ascii="Comic Sans MS" w:hAnsi="Comic Sans MS"/>
                <w:sz w:val="20"/>
              </w:rPr>
              <w:t xml:space="preserve">   </w:t>
            </w:r>
            <w:r w:rsidR="009B6F43" w:rsidRPr="003B6760">
              <w:rPr>
                <w:rFonts w:ascii="Comic Sans MS" w:hAnsi="Comic Sans MS"/>
                <w:sz w:val="20"/>
              </w:rPr>
              <w:t>[</w:t>
            </w:r>
            <w:proofErr w:type="gramEnd"/>
            <w:r w:rsidR="00506230">
              <w:rPr>
                <w:rFonts w:ascii="Comic Sans MS" w:hAnsi="Comic Sans MS"/>
                <w:sz w:val="20"/>
              </w:rPr>
              <w:t>28</w:t>
            </w:r>
            <w:r w:rsidR="009B6F43" w:rsidRPr="003B6760">
              <w:rPr>
                <w:rFonts w:ascii="Comic Sans MS" w:hAnsi="Comic Sans MS"/>
                <w:sz w:val="20"/>
              </w:rPr>
              <w:t>]</w:t>
            </w:r>
          </w:p>
          <w:p w14:paraId="199325FE" w14:textId="77777777" w:rsidR="009B6F43" w:rsidRPr="00262054" w:rsidRDefault="009B6F43" w:rsidP="009B6F43">
            <w:pPr>
              <w:rPr>
                <w:rFonts w:ascii="Comic Sans MS" w:hAnsi="Comic Sans MS"/>
                <w:sz w:val="20"/>
              </w:rPr>
            </w:pPr>
            <w:r w:rsidRPr="00262054">
              <w:rPr>
                <w:rFonts w:ascii="Comic Sans MS" w:hAnsi="Comic Sans MS"/>
                <w:sz w:val="20"/>
              </w:rPr>
              <w:t xml:space="preserve">Pizza maison végé </w:t>
            </w:r>
            <w:r w:rsidRPr="00262054">
              <w:rPr>
                <w:rFonts w:ascii="Comic Sans MS" w:hAnsi="Comic Sans MS"/>
                <w:color w:val="00B050"/>
                <w:sz w:val="20"/>
              </w:rPr>
              <w:t xml:space="preserve">  </w:t>
            </w:r>
            <w:r w:rsidR="00321A6A">
              <w:rPr>
                <w:rFonts w:ascii="Comic Sans MS" w:hAnsi="Comic Sans MS"/>
                <w:sz w:val="20"/>
              </w:rPr>
              <w:pict w14:anchorId="372122FB">
                <v:shape id="_x0000_i1027" type="#_x0000_t75" style="width:9.75pt;height:9.75pt">
                  <v:imagedata r:id="rId10" o:title="Symbole - Copie"/>
                </v:shape>
              </w:pict>
            </w:r>
          </w:p>
          <w:p w14:paraId="3D253E31" w14:textId="52BD9424" w:rsidR="009B6F43" w:rsidRPr="00262054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262054">
              <w:rPr>
                <w:rFonts w:ascii="Comic Sans MS" w:hAnsi="Comic Sans MS"/>
                <w:color w:val="00B050"/>
                <w:sz w:val="20"/>
              </w:rPr>
              <w:t xml:space="preserve">Nuggets de soja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0E802A24" wp14:editId="6E32B7F5">
                  <wp:extent cx="133350" cy="133350"/>
                  <wp:effectExtent l="0" t="0" r="0" b="0"/>
                  <wp:docPr id="171282879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FAB20" w14:textId="77777777" w:rsidR="009B6F43" w:rsidRPr="0048704D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Crème de potimarron </w:t>
            </w:r>
            <w:r w:rsidR="00321A6A">
              <w:rPr>
                <w:rFonts w:ascii="Comic Sans MS" w:hAnsi="Comic Sans MS"/>
                <w:sz w:val="20"/>
              </w:rPr>
              <w:pict w14:anchorId="1775617E">
                <v:shape id="_x0000_i1028" type="#_x0000_t75" style="width:10.5pt;height:10.5pt">
                  <v:imagedata r:id="rId10" o:title="Symbole"/>
                </v:shape>
              </w:pict>
            </w:r>
          </w:p>
          <w:p w14:paraId="31E4D5D9" w14:textId="77777777" w:rsidR="009B6F43" w:rsidRPr="0048704D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St-Nectaire</w:t>
            </w:r>
          </w:p>
          <w:p w14:paraId="03A3FB5C" w14:textId="32ECBCE6" w:rsidR="009B6F43" w:rsidRPr="00EF7229" w:rsidRDefault="009B6F43" w:rsidP="009B6F43">
            <w:pPr>
              <w:rPr>
                <w:rFonts w:ascii="Comic Sans MS" w:hAnsi="Comic Sans MS"/>
                <w:sz w:val="20"/>
                <w:szCs w:val="20"/>
              </w:rPr>
            </w:pPr>
            <w:r w:rsidRPr="00D10417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5B09BA67" w14:textId="7D845B55" w:rsidR="009B6F43" w:rsidRPr="00E851AA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</w:t>
            </w:r>
            <w:r>
              <w:rPr>
                <w:rFonts w:ascii="Comic Sans MS" w:hAnsi="Comic Sans MS"/>
                <w:sz w:val="18"/>
              </w:rPr>
              <w:t>[</w:t>
            </w:r>
            <w:r w:rsidR="00506230">
              <w:rPr>
                <w:rFonts w:ascii="Comic Sans MS" w:hAnsi="Comic Sans MS"/>
                <w:sz w:val="18"/>
              </w:rPr>
              <w:t>29</w:t>
            </w:r>
            <w:r>
              <w:rPr>
                <w:rFonts w:ascii="Comic Sans MS" w:hAnsi="Comic Sans MS"/>
                <w:sz w:val="20"/>
              </w:rPr>
              <w:t>]</w:t>
            </w:r>
          </w:p>
          <w:p w14:paraId="1F40DC3C" w14:textId="77777777" w:rsidR="009B6F43" w:rsidRPr="00D1041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Céleri sauce blanche  </w:t>
            </w:r>
            <w:r w:rsidR="00321A6A">
              <w:rPr>
                <w:rFonts w:ascii="Comic Sans MS" w:hAnsi="Comic Sans MS"/>
                <w:color w:val="00B050"/>
                <w:sz w:val="20"/>
              </w:rPr>
              <w:pict w14:anchorId="085FB8F8">
                <v:shape id="_x0000_i1029" type="#_x0000_t75" style="width:9pt;height:9pt">
                  <v:imagedata r:id="rId10" o:title="Symbole - Copie"/>
                </v:shape>
              </w:pict>
            </w:r>
          </w:p>
          <w:p w14:paraId="164DA2F8" w14:textId="77777777" w:rsidR="009B6F43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Cordon bleu maison </w:t>
            </w:r>
            <w:r w:rsidR="00321A6A">
              <w:rPr>
                <w:rFonts w:ascii="Comic Sans MS" w:hAnsi="Comic Sans MS"/>
                <w:color w:val="000000"/>
                <w:sz w:val="20"/>
              </w:rPr>
              <w:pict w14:anchorId="5B47C275">
                <v:shape id="_x0000_i1030" type="#_x0000_t75" style="width:11.25pt;height:11.25pt">
                  <v:imagedata r:id="rId10" o:title="Symbole"/>
                </v:shape>
              </w:pict>
            </w:r>
          </w:p>
          <w:p w14:paraId="3B71CE46" w14:textId="77777777" w:rsidR="009B6F43" w:rsidRPr="000C01E4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Tagliatelles </w:t>
            </w:r>
            <w:r w:rsidR="00321A6A">
              <w:rPr>
                <w:rFonts w:ascii="Comic Sans MS" w:hAnsi="Comic Sans MS"/>
                <w:color w:val="000000"/>
                <w:sz w:val="20"/>
              </w:rPr>
              <w:pict w14:anchorId="6AFBDD77">
                <v:shape id="_x0000_i1031" type="#_x0000_t75" style="width:10.5pt;height:10.5pt">
                  <v:imagedata r:id="rId10" o:title="Symbole"/>
                </v:shape>
              </w:pict>
            </w:r>
          </w:p>
          <w:p w14:paraId="18032687" w14:textId="77777777" w:rsidR="009B6F43" w:rsidRPr="000C01E4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Fromage blanc</w:t>
            </w:r>
          </w:p>
          <w:p w14:paraId="4BE9CD61" w14:textId="7B02483F" w:rsidR="009B6F43" w:rsidRPr="00D1041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2E3A31">
              <w:rPr>
                <w:rFonts w:ascii="Comic Sans MS" w:hAnsi="Comic Sans MS"/>
                <w:color w:val="000000"/>
                <w:sz w:val="20"/>
              </w:rPr>
              <w:t>Coulis de fruits rouge</w:t>
            </w:r>
            <w:r>
              <w:rPr>
                <w:rFonts w:ascii="Comic Sans MS" w:hAnsi="Comic Sans MS"/>
                <w:color w:val="000000"/>
                <w:sz w:val="20"/>
              </w:rPr>
              <w:t>s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0804B400" wp14:editId="5927FD71">
                  <wp:extent cx="133350" cy="133350"/>
                  <wp:effectExtent l="0" t="0" r="0" b="0"/>
                  <wp:docPr id="2135534868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1B397" w14:textId="3F179FF1" w:rsidR="009B6F43" w:rsidRPr="00DF0D3A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5477F615" w14:textId="46B80E3C" w:rsidR="009B6F43" w:rsidRPr="003B6760" w:rsidRDefault="009B6F43" w:rsidP="009B6F43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 w:rsidR="00506230">
              <w:rPr>
                <w:rFonts w:ascii="Comic Sans MS" w:hAnsi="Comic Sans MS"/>
                <w:sz w:val="20"/>
              </w:rPr>
              <w:t>30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192863FD" w14:textId="631309FD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 w:rsidRPr="00742975">
              <w:rPr>
                <w:rFonts w:ascii="Comic Sans MS" w:hAnsi="Comic Sans MS"/>
                <w:color w:val="00B050"/>
                <w:sz w:val="20"/>
              </w:rPr>
              <w:t>Chou rouge vinaigrette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0EF12D91" wp14:editId="2F2FD5C0">
                  <wp:extent cx="133350" cy="133350"/>
                  <wp:effectExtent l="0" t="0" r="0" b="0"/>
                  <wp:docPr id="213781651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0AB04" w14:textId="77777777" w:rsid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B</w:t>
            </w:r>
            <w:r w:rsidRPr="00AE6268">
              <w:rPr>
                <w:rFonts w:ascii="Comic Sans MS" w:hAnsi="Comic Sans MS"/>
                <w:color w:val="00B050"/>
                <w:sz w:val="20"/>
              </w:rPr>
              <w:t>œuf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bourguignon 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321A6A">
              <w:rPr>
                <w:rFonts w:ascii="Comic Sans MS" w:hAnsi="Comic Sans MS"/>
                <w:color w:val="00B050"/>
                <w:sz w:val="20"/>
              </w:rPr>
              <w:pict w14:anchorId="2CA5D3B3">
                <v:shape id="_x0000_i1032" type="#_x0000_t75" style="width:11.25pt;height:11.25pt">
                  <v:imagedata r:id="rId10" o:title="Symbole"/>
                </v:shape>
              </w:pict>
            </w:r>
          </w:p>
          <w:p w14:paraId="71FD8494" w14:textId="69227F3F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&amp; ses légumes braisés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188D2C99" wp14:editId="7C8C5899">
                  <wp:extent cx="133350" cy="133350"/>
                  <wp:effectExtent l="0" t="0" r="0" b="0"/>
                  <wp:docPr id="26586129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41096" w14:textId="77777777" w:rsidR="009B6F43" w:rsidRPr="00A7107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Morbier</w:t>
            </w:r>
          </w:p>
          <w:p w14:paraId="67DBC8DB" w14:textId="538D16D8" w:rsidR="009B6F43" w:rsidRPr="00C50F17" w:rsidRDefault="009B6F43" w:rsidP="009B6F4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 xml:space="preserve">Tarte normande </w:t>
            </w:r>
            <w:r w:rsidR="00321A6A">
              <w:rPr>
                <w:rFonts w:ascii="Comic Sans MS" w:hAnsi="Comic Sans MS"/>
                <w:sz w:val="20"/>
              </w:rPr>
              <w:pict w14:anchorId="437E044E">
                <v:shape id="_x0000_i1033" type="#_x0000_t75" style="width:13.5pt;height:13.5pt">
                  <v:imagedata r:id="rId10" o:title="Symbole - Copi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3C93F88A" w14:textId="692F081D" w:rsidR="009B6F43" w:rsidRPr="003B6760" w:rsidRDefault="009B6F43" w:rsidP="009B6F43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[</w:t>
            </w:r>
            <w:r w:rsidR="00506230">
              <w:rPr>
                <w:rFonts w:ascii="Comic Sans MS" w:hAnsi="Comic Sans MS"/>
                <w:sz w:val="20"/>
              </w:rPr>
              <w:t>31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13B288BF" w14:textId="77777777" w:rsidR="009B6F43" w:rsidRPr="000373EC" w:rsidRDefault="009B6F43" w:rsidP="009B6F43">
            <w:pPr>
              <w:rPr>
                <w:rFonts w:ascii="Comic Sans MS" w:hAnsi="Comic Sans MS"/>
                <w:color w:val="0D0D0D"/>
                <w:sz w:val="20"/>
              </w:rPr>
            </w:pPr>
            <w:r w:rsidRPr="002E3A31">
              <w:rPr>
                <w:rFonts w:ascii="Comic Sans MS" w:hAnsi="Comic Sans MS"/>
                <w:color w:val="000000"/>
                <w:sz w:val="20"/>
              </w:rPr>
              <w:t>Friand au fromage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Pr="000373EC">
              <w:rPr>
                <w:rFonts w:ascii="Comic Sans MS" w:hAnsi="Comic Sans MS"/>
                <w:color w:val="0D0D0D"/>
                <w:sz w:val="20"/>
              </w:rPr>
              <w:t xml:space="preserve"> </w:t>
            </w:r>
            <w:r w:rsidR="00321A6A">
              <w:rPr>
                <w:rFonts w:ascii="Comic Sans MS" w:hAnsi="Comic Sans MS"/>
                <w:color w:val="0D0D0D"/>
                <w:sz w:val="20"/>
              </w:rPr>
              <w:pict w14:anchorId="5E61604B">
                <v:shape id="_x0000_i1034" type="#_x0000_t75" style="width:11.25pt;height:11.25pt">
                  <v:imagedata r:id="rId10" o:title="Symbole"/>
                </v:shape>
              </w:pict>
            </w:r>
          </w:p>
          <w:p w14:paraId="4334CD38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Rôti de porc fermier</w:t>
            </w:r>
            <w:r w:rsidR="00321A6A">
              <w:rPr>
                <w:rFonts w:ascii="Comic Sans MS" w:hAnsi="Comic Sans MS"/>
                <w:sz w:val="20"/>
              </w:rPr>
              <w:pict w14:anchorId="58B7F4C3">
                <v:shape id="_x0000_i1035" type="#_x0000_t75" style="width:13.5pt;height:13.5pt">
                  <v:imagedata r:id="rId10" o:title="Symbole - Copie"/>
                </v:shape>
              </w:pict>
            </w:r>
          </w:p>
          <w:p w14:paraId="5BB1C245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Ratatouille </w:t>
            </w:r>
            <w:r w:rsidR="00321A6A">
              <w:rPr>
                <w:rFonts w:ascii="Comic Sans MS" w:hAnsi="Comic Sans MS"/>
                <w:sz w:val="20"/>
              </w:rPr>
              <w:pict w14:anchorId="2435BCAD">
                <v:shape id="_x0000_i1036" type="#_x0000_t75" style="width:12.75pt;height:12.75pt">
                  <v:imagedata r:id="rId10" o:title="Symbole"/>
                </v:shape>
              </w:pict>
            </w:r>
          </w:p>
          <w:p w14:paraId="4D76C49B" w14:textId="77777777" w:rsidR="009B6F43" w:rsidRPr="00314F9A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Raclette</w:t>
            </w:r>
          </w:p>
          <w:p w14:paraId="7ED62AB0" w14:textId="60614B98" w:rsidR="009B6F43" w:rsidRPr="00DF0D3A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Orange bio</w:t>
            </w:r>
          </w:p>
        </w:tc>
      </w:tr>
      <w:tr w:rsidR="009B6F43" w:rsidRPr="00CC3BEC" w14:paraId="3E88A144" w14:textId="77777777" w:rsidTr="00C50F17">
        <w:trPr>
          <w:trHeight w:val="209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BDAC" w14:textId="79B7024A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[</w:t>
            </w:r>
            <w:r w:rsidR="00506230">
              <w:rPr>
                <w:rFonts w:ascii="Comic Sans MS" w:hAnsi="Comic Sans MS"/>
                <w:sz w:val="20"/>
              </w:rPr>
              <w:t>03</w:t>
            </w:r>
            <w:r>
              <w:rPr>
                <w:rFonts w:ascii="Comic Sans MS" w:hAnsi="Comic Sans MS"/>
                <w:sz w:val="20"/>
              </w:rPr>
              <w:t>]</w:t>
            </w:r>
          </w:p>
          <w:p w14:paraId="4C6E32B2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Crêpe au fromage</w:t>
            </w:r>
          </w:p>
          <w:p w14:paraId="3A9BADE2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Paupiette de veau</w:t>
            </w:r>
          </w:p>
          <w:p w14:paraId="016A7B11" w14:textId="56D88439" w:rsidR="009B6F43" w:rsidRPr="000373EC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754EF2">
              <w:rPr>
                <w:rFonts w:ascii="Comic Sans MS" w:hAnsi="Comic Sans MS"/>
                <w:color w:val="00B050"/>
                <w:sz w:val="20"/>
              </w:rPr>
              <w:t>Petits pois &amp; carottes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3D8100A8" wp14:editId="15A1D59B">
                  <wp:extent cx="133350" cy="133350"/>
                  <wp:effectExtent l="0" t="0" r="0" b="0"/>
                  <wp:docPr id="141902849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FE4FC" w14:textId="77777777" w:rsidR="009B6F43" w:rsidRPr="00303682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754EF2">
              <w:rPr>
                <w:rFonts w:ascii="Comic Sans MS" w:hAnsi="Comic Sans MS"/>
                <w:color w:val="00B050"/>
                <w:sz w:val="20"/>
              </w:rPr>
              <w:t>Yaourt fermier</w:t>
            </w:r>
          </w:p>
          <w:p w14:paraId="7B607FDE" w14:textId="30007F06" w:rsidR="009B6F43" w:rsidRPr="00C50F1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754EF2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516998D3" w14:textId="2DBBF4E7" w:rsidR="009B6F43" w:rsidRDefault="00514230" w:rsidP="009B6F43">
            <w:pPr>
              <w:jc w:val="right"/>
              <w:rPr>
                <w:rFonts w:ascii="Comic Sans MS" w:hAnsi="Comic Sans MS"/>
                <w:sz w:val="20"/>
              </w:rPr>
            </w:pPr>
            <w:r w:rsidRPr="00514230">
              <w:rPr>
                <w:rFonts w:ascii="Comic Sans MS" w:hAnsi="Comic Sans MS"/>
                <w:color w:val="FF6600"/>
                <w:sz w:val="20"/>
              </w:rPr>
              <w:t>Alternatif</w:t>
            </w:r>
            <w:r w:rsidR="009B6F43">
              <w:rPr>
                <w:rFonts w:ascii="Comic Sans MS" w:hAnsi="Comic Sans MS"/>
                <w:sz w:val="20"/>
              </w:rPr>
              <w:t xml:space="preserve">      </w:t>
            </w:r>
            <w:proofErr w:type="gramStart"/>
            <w:r w:rsidR="009B6F43">
              <w:rPr>
                <w:rFonts w:ascii="Comic Sans MS" w:hAnsi="Comic Sans MS"/>
                <w:sz w:val="20"/>
              </w:rPr>
              <w:t xml:space="preserve">   [</w:t>
            </w:r>
            <w:proofErr w:type="gramEnd"/>
            <w:r w:rsidR="009B6F43">
              <w:rPr>
                <w:rFonts w:ascii="Comic Sans MS" w:hAnsi="Comic Sans MS"/>
                <w:sz w:val="20"/>
              </w:rPr>
              <w:t>0</w:t>
            </w:r>
            <w:r w:rsidR="00506230">
              <w:rPr>
                <w:rFonts w:ascii="Comic Sans MS" w:hAnsi="Comic Sans MS"/>
                <w:sz w:val="20"/>
              </w:rPr>
              <w:t>4</w:t>
            </w:r>
            <w:r w:rsidR="009B6F43">
              <w:rPr>
                <w:rFonts w:ascii="Comic Sans MS" w:hAnsi="Comic Sans MS"/>
                <w:sz w:val="20"/>
              </w:rPr>
              <w:t>]</w:t>
            </w:r>
          </w:p>
          <w:p w14:paraId="5B18A986" w14:textId="00A5D197" w:rsidR="009B6F43" w:rsidRPr="000C01E4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Salade frisée pignons &amp; cro</w:t>
            </w:r>
            <w:r w:rsidR="00230E13">
              <w:rPr>
                <w:rFonts w:ascii="Comic Sans MS" w:hAnsi="Comic Sans MS"/>
                <w:color w:val="00B050"/>
                <w:sz w:val="20"/>
              </w:rPr>
              <w:t>û</w:t>
            </w:r>
            <w:r>
              <w:rPr>
                <w:rFonts w:ascii="Comic Sans MS" w:hAnsi="Comic Sans MS"/>
                <w:color w:val="00B050"/>
                <w:sz w:val="20"/>
              </w:rPr>
              <w:t>tons</w:t>
            </w:r>
            <w:r w:rsidR="00321A6A">
              <w:rPr>
                <w:rFonts w:ascii="Comic Sans MS" w:hAnsi="Comic Sans MS"/>
                <w:color w:val="000000"/>
                <w:sz w:val="20"/>
              </w:rPr>
              <w:pict w14:anchorId="498D7EA9">
                <v:shape id="_x0000_i1037" type="#_x0000_t75" style="width:10.5pt;height:10.5pt">
                  <v:imagedata r:id="rId10" o:title="Symbole - Copie"/>
                </v:shape>
              </w:pict>
            </w:r>
          </w:p>
          <w:p w14:paraId="5C2C4F79" w14:textId="40E49A5F" w:rsidR="009B6F43" w:rsidRPr="00F8195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Œufs cocottes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4362D3EE" wp14:editId="64A128A9">
                  <wp:extent cx="133350" cy="133350"/>
                  <wp:effectExtent l="0" t="0" r="0" b="0"/>
                  <wp:docPr id="109819931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1ADF9" w14:textId="7900BA9F" w:rsidR="009B6F43" w:rsidRPr="00F8195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Epinards &amp; boulgour bio 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18757598" wp14:editId="1F2EE202">
                  <wp:extent cx="133350" cy="133350"/>
                  <wp:effectExtent l="0" t="0" r="0" b="0"/>
                  <wp:docPr id="96480926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BFB35" w14:textId="77777777" w:rsidR="009B6F43" w:rsidRPr="00AE6268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Emmental</w:t>
            </w:r>
          </w:p>
          <w:p w14:paraId="1B524E8F" w14:textId="24D0DA40" w:rsidR="009B6F43" w:rsidRPr="00C50F1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Compote de poire</w:t>
            </w:r>
          </w:p>
        </w:tc>
        <w:tc>
          <w:tcPr>
            <w:tcW w:w="3108" w:type="dxa"/>
            <w:shd w:val="clear" w:color="auto" w:fill="auto"/>
          </w:tcPr>
          <w:p w14:paraId="518A9878" w14:textId="0DDF1A7C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</w:t>
            </w:r>
            <w:r w:rsidR="00506230">
              <w:rPr>
                <w:rFonts w:ascii="Comic Sans MS" w:hAnsi="Comic Sans MS"/>
                <w:sz w:val="20"/>
              </w:rPr>
              <w:t xml:space="preserve">    </w:t>
            </w:r>
            <w:r>
              <w:rPr>
                <w:rFonts w:ascii="Comic Sans MS" w:hAnsi="Comic Sans MS"/>
                <w:sz w:val="20"/>
              </w:rPr>
              <w:t xml:space="preserve">       [0</w:t>
            </w:r>
            <w:r w:rsidR="00506230"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z w:val="20"/>
              </w:rPr>
              <w:t>]</w:t>
            </w:r>
          </w:p>
          <w:p w14:paraId="4D0809FC" w14:textId="77777777" w:rsid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Potage cultivateur   </w:t>
            </w:r>
            <w:r w:rsidR="00321A6A">
              <w:rPr>
                <w:rFonts w:ascii="Comic Sans MS" w:hAnsi="Comic Sans MS"/>
                <w:sz w:val="20"/>
              </w:rPr>
              <w:pict w14:anchorId="038ED631">
                <v:shape id="_x0000_i1038" type="#_x0000_t75" style="width:12.75pt;height:12.75pt">
                  <v:imagedata r:id="rId10" o:title="Symbole"/>
                </v:shape>
              </w:pict>
            </w:r>
          </w:p>
          <w:p w14:paraId="4873F2F2" w14:textId="77777777" w:rsidR="009B6F43" w:rsidRPr="00F8195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Saucisse de Toulouse</w:t>
            </w:r>
          </w:p>
          <w:p w14:paraId="233C050F" w14:textId="77777777" w:rsidR="009B6F43" w:rsidRPr="0048704D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Mogettes bio </w:t>
            </w:r>
            <w:r w:rsidRPr="00AD6450">
              <w:rPr>
                <w:rFonts w:ascii="Comic Sans MS" w:hAnsi="Comic Sans MS"/>
                <w:color w:val="00B050"/>
                <w:sz w:val="20"/>
              </w:rPr>
              <w:t xml:space="preserve">de Frontenay </w:t>
            </w:r>
            <w:r w:rsidR="00321A6A">
              <w:rPr>
                <w:rFonts w:ascii="Comic Sans MS" w:hAnsi="Comic Sans MS"/>
                <w:sz w:val="20"/>
              </w:rPr>
              <w:pict w14:anchorId="19BBB7E5">
                <v:shape id="_x0000_i1039" type="#_x0000_t75" style="width:10.5pt;height:10.5pt">
                  <v:imagedata r:id="rId10" o:title="Symbole"/>
                </v:shape>
              </w:pict>
            </w:r>
          </w:p>
          <w:p w14:paraId="509ACD71" w14:textId="77777777" w:rsidR="009B6F43" w:rsidRPr="002E3A31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 w:rsidRPr="002E3A31">
              <w:rPr>
                <w:rFonts w:ascii="Comic Sans MS" w:hAnsi="Comic Sans MS"/>
                <w:color w:val="000000"/>
                <w:sz w:val="20"/>
              </w:rPr>
              <w:t>Mimolette</w:t>
            </w:r>
          </w:p>
          <w:p w14:paraId="5DC83C58" w14:textId="77777777" w:rsidR="009B6F43" w:rsidRPr="00E06061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 w:rsidRPr="00303682"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65D6CEA3" w14:textId="65BFE311" w:rsidR="009B6F43" w:rsidRPr="00C50F17" w:rsidRDefault="009B6F43" w:rsidP="009B6F43">
            <w:pPr>
              <w:rPr>
                <w:rFonts w:ascii="Comic Sans MS" w:hAnsi="Comic Sans MS"/>
                <w:sz w:val="20"/>
                <w:szCs w:val="20"/>
              </w:rPr>
            </w:pPr>
            <w:r w:rsidRPr="00303682">
              <w:rPr>
                <w:rFonts w:ascii="Comic Sans MS" w:hAnsi="Comic Sans MS"/>
                <w:color w:val="00B050"/>
                <w:sz w:val="20"/>
              </w:rPr>
              <w:t xml:space="preserve">       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                                 </w:t>
            </w:r>
          </w:p>
        </w:tc>
        <w:tc>
          <w:tcPr>
            <w:tcW w:w="3108" w:type="dxa"/>
            <w:shd w:val="clear" w:color="auto" w:fill="auto"/>
          </w:tcPr>
          <w:p w14:paraId="1B2AF4E0" w14:textId="59A7E5DF" w:rsidR="009B6F43" w:rsidRPr="003B6760" w:rsidRDefault="009B6F43" w:rsidP="009B6F43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</w:t>
            </w:r>
            <w:r w:rsidR="00506230">
              <w:rPr>
                <w:rFonts w:ascii="Comic Sans MS" w:hAnsi="Comic Sans MS"/>
                <w:sz w:val="20"/>
              </w:rPr>
              <w:t xml:space="preserve">  </w:t>
            </w:r>
            <w:r>
              <w:rPr>
                <w:rFonts w:ascii="Comic Sans MS" w:hAnsi="Comic Sans MS"/>
                <w:sz w:val="20"/>
              </w:rPr>
              <w:t xml:space="preserve">            [0</w:t>
            </w:r>
            <w:r w:rsidR="00506230">
              <w:rPr>
                <w:rFonts w:ascii="Comic Sans MS" w:hAnsi="Comic Sans MS"/>
                <w:sz w:val="20"/>
              </w:rPr>
              <w:t>6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5A0107A5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 w:rsidRPr="00E06061">
              <w:rPr>
                <w:rFonts w:ascii="Comic Sans MS" w:hAnsi="Comic Sans MS"/>
                <w:color w:val="00B050"/>
                <w:sz w:val="20"/>
              </w:rPr>
              <w:t>Salade de pomme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s </w:t>
            </w:r>
            <w:r w:rsidRPr="00E06061">
              <w:rPr>
                <w:rFonts w:ascii="Comic Sans MS" w:hAnsi="Comic Sans MS"/>
                <w:color w:val="00B050"/>
                <w:sz w:val="20"/>
              </w:rPr>
              <w:t>de terre</w:t>
            </w:r>
            <w:r>
              <w:rPr>
                <w:rFonts w:ascii="Comic Sans MS" w:hAnsi="Comic Sans MS"/>
                <w:sz w:val="20"/>
              </w:rPr>
              <w:t xml:space="preserve">  </w:t>
            </w:r>
            <w:r w:rsidR="00321A6A">
              <w:rPr>
                <w:rFonts w:ascii="Comic Sans MS" w:hAnsi="Comic Sans MS"/>
                <w:sz w:val="20"/>
              </w:rPr>
              <w:pict w14:anchorId="296D760D">
                <v:shape id="_x0000_i1040" type="#_x0000_t75" style="width:10.5pt;height:10.5pt">
                  <v:imagedata r:id="rId10" o:title="Symbole - Copie"/>
                </v:shape>
              </w:pict>
            </w:r>
          </w:p>
          <w:p w14:paraId="748F2FB6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 w:rsidRPr="000373EC">
              <w:rPr>
                <w:rFonts w:ascii="Comic Sans MS" w:hAnsi="Comic Sans MS"/>
                <w:color w:val="00B050"/>
                <w:sz w:val="20"/>
              </w:rPr>
              <w:t>Poisson du marché</w:t>
            </w:r>
            <w:r w:rsidR="00321A6A">
              <w:rPr>
                <w:rFonts w:ascii="Comic Sans MS" w:hAnsi="Comic Sans MS"/>
                <w:sz w:val="20"/>
              </w:rPr>
              <w:pict w14:anchorId="67569488">
                <v:shape id="_x0000_i1041" type="#_x0000_t75" style="width:12pt;height:12pt">
                  <v:imagedata r:id="rId10" o:title="Symbole - Copie"/>
                </v:shape>
              </w:pict>
            </w:r>
          </w:p>
          <w:p w14:paraId="3426531A" w14:textId="77777777" w:rsidR="009B6F43" w:rsidRDefault="009B6F43" w:rsidP="009B6F4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Fondue de poireaux   </w:t>
            </w:r>
            <w:r w:rsidR="00321A6A">
              <w:rPr>
                <w:rFonts w:ascii="Comic Sans MS" w:hAnsi="Comic Sans MS"/>
                <w:sz w:val="20"/>
              </w:rPr>
              <w:pict w14:anchorId="7F8D0E01">
                <v:shape id="_x0000_i1042" type="#_x0000_t75" style="width:12pt;height:12pt">
                  <v:imagedata r:id="rId10" o:title="Symbole - Copie"/>
                </v:shape>
              </w:pict>
            </w:r>
          </w:p>
          <w:p w14:paraId="49EBC746" w14:textId="3D4EDB32" w:rsidR="009B6F43" w:rsidRPr="00C50F17" w:rsidRDefault="009B6F43" w:rsidP="009B6F4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E06061">
              <w:rPr>
                <w:rFonts w:ascii="Comic Sans MS" w:hAnsi="Comic Sans MS"/>
                <w:color w:val="00B050"/>
                <w:sz w:val="20"/>
              </w:rPr>
              <w:t>Yaourt bio vanille</w:t>
            </w:r>
            <w:r w:rsidR="00321A6A">
              <w:rPr>
                <w:rFonts w:ascii="Comic Sans MS" w:hAnsi="Comic Sans MS"/>
                <w:sz w:val="20"/>
              </w:rPr>
              <w:pict w14:anchorId="615F2C14">
                <v:shape id="_x0000_i1043" type="#_x0000_t75" style="width:12pt;height:12pt">
                  <v:imagedata r:id="rId10" o:title="Symbole - Copie"/>
                </v:shape>
              </w:pict>
            </w:r>
            <w:r>
              <w:rPr>
                <w:rFonts w:ascii="Comic Sans MS" w:hAnsi="Comic Sans MS"/>
                <w:sz w:val="20"/>
              </w:rPr>
              <w:t xml:space="preserve">              </w:t>
            </w: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5D092CAF" w14:textId="34832817" w:rsidR="009B6F43" w:rsidRDefault="009B6F43" w:rsidP="009B6F43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[</w:t>
            </w:r>
            <w:r w:rsidR="00506230">
              <w:rPr>
                <w:rFonts w:ascii="Comic Sans MS" w:hAnsi="Comic Sans MS"/>
                <w:sz w:val="20"/>
              </w:rPr>
              <w:t>07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44041482" w14:textId="69470D6D" w:rsidR="009B6F43" w:rsidRPr="00F8195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Carottes râpées 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68E834E3" wp14:editId="1C024C1E">
                  <wp:extent cx="133350" cy="133350"/>
                  <wp:effectExtent l="0" t="0" r="0" b="0"/>
                  <wp:docPr id="120451982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39E62" w14:textId="355DE6BD" w:rsidR="009B6F43" w:rsidRPr="00F8195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Blanquette de volaille  </w:t>
            </w:r>
            <w:r w:rsidR="00230E13" w:rsidRPr="00CF05C5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 wp14:anchorId="24F35BDE" wp14:editId="65DAF553">
                  <wp:extent cx="133350" cy="133350"/>
                  <wp:effectExtent l="0" t="0" r="0" b="0"/>
                  <wp:docPr id="15659296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009AB" w14:textId="77777777" w:rsidR="009B6F43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 w:rsidRPr="000C01E4">
              <w:rPr>
                <w:rFonts w:ascii="Comic Sans MS" w:hAnsi="Comic Sans MS"/>
                <w:color w:val="000000"/>
                <w:sz w:val="20"/>
              </w:rPr>
              <w:t>Frites</w:t>
            </w:r>
          </w:p>
          <w:p w14:paraId="62EFA688" w14:textId="77777777" w:rsidR="009B6F43" w:rsidRPr="00AD6450" w:rsidRDefault="009B6F43" w:rsidP="009B6F43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St-Paulin</w:t>
            </w:r>
          </w:p>
          <w:p w14:paraId="5DEC41AA" w14:textId="172ACB0C" w:rsidR="009B6F43" w:rsidRPr="009B6F43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Glace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    </w:t>
            </w:r>
          </w:p>
          <w:p w14:paraId="5C1220FE" w14:textId="4BA0044D" w:rsidR="009B6F43" w:rsidRPr="00C50F17" w:rsidRDefault="009B6F43" w:rsidP="009B6F43">
            <w:pPr>
              <w:rPr>
                <w:rFonts w:ascii="Comic Sans MS" w:hAnsi="Comic Sans MS"/>
                <w:color w:val="00B050"/>
                <w:sz w:val="20"/>
              </w:rPr>
            </w:pPr>
            <w:r w:rsidRPr="000C01E4">
              <w:rPr>
                <w:rFonts w:ascii="Comic Sans MS" w:hAnsi="Comic Sans MS"/>
                <w:color w:val="000000"/>
                <w:sz w:val="20"/>
              </w:rPr>
              <w:t xml:space="preserve">       </w:t>
            </w:r>
          </w:p>
        </w:tc>
      </w:tr>
    </w:tbl>
    <w:p w14:paraId="5E0A8CC5" w14:textId="183A2C04" w:rsidR="00712583" w:rsidRPr="009B6F43" w:rsidRDefault="00712583" w:rsidP="00712583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B6F43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0E801B08" w14:textId="77777777" w:rsidR="0077130C" w:rsidRPr="009B6F43" w:rsidRDefault="00712583" w:rsidP="0077130C">
      <w:pPr>
        <w:pStyle w:val="Corpsdetexte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sym w:font="Wingdings" w:char="F09F"/>
      </w:r>
      <w:r w:rsidRPr="009B6F43">
        <w:rPr>
          <w:rFonts w:ascii="Comic Sans MS" w:hAnsi="Comic Sans MS"/>
          <w:b/>
          <w:sz w:val="24"/>
          <w:szCs w:val="24"/>
        </w:rPr>
        <w:t xml:space="preserve"> </w:t>
      </w:r>
      <w:r w:rsidRPr="009B6F43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Produits </w:t>
      </w:r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5ACE0D75" w14:textId="6399BC33" w:rsidR="00712583" w:rsidRPr="009B6F43" w:rsidRDefault="00712583" w:rsidP="0077130C">
      <w:pPr>
        <w:pStyle w:val="Corpsdetexte"/>
        <w:jc w:val="center"/>
        <w:rPr>
          <w:rFonts w:ascii="Comic Sans MS" w:hAnsi="Comic Sans MS"/>
          <w:b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t>Toutes nos viandes bovines sont d’origine française</w:t>
      </w:r>
    </w:p>
    <w:p w14:paraId="1E04B92D" w14:textId="3CF00CC3" w:rsidR="00775BE7" w:rsidRPr="009B6F43" w:rsidRDefault="00712583" w:rsidP="00F94523">
      <w:pPr>
        <w:numPr>
          <w:ilvl w:val="0"/>
          <w:numId w:val="11"/>
        </w:numPr>
        <w:spacing w:after="0" w:line="240" w:lineRule="auto"/>
        <w:jc w:val="center"/>
        <w:rPr>
          <w:rStyle w:val="Lienhypertexte"/>
          <w:color w:val="auto"/>
          <w:sz w:val="24"/>
          <w:szCs w:val="24"/>
          <w:u w:val="none"/>
        </w:rPr>
      </w:pPr>
      <w:r w:rsidRPr="009B6F43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9B6F43">
        <w:rPr>
          <w:rFonts w:ascii="Comic Sans MS" w:hAnsi="Comic Sans MS"/>
          <w:b/>
          <w:sz w:val="24"/>
          <w:szCs w:val="24"/>
        </w:rPr>
        <w:t xml:space="preserve"> : </w:t>
      </w:r>
      <w:hyperlink r:id="rId11" w:tgtFrame="_blank" w:history="1">
        <w:r w:rsidR="005A326B" w:rsidRPr="009B6F43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sectPr w:rsidR="00775BE7" w:rsidRPr="009B6F43" w:rsidSect="000A0670">
      <w:headerReference w:type="default" r:id="rId12"/>
      <w:footerReference w:type="default" r:id="rId13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75EC" w14:textId="77777777" w:rsidR="00FC5922" w:rsidRDefault="00FC5922" w:rsidP="0061153D">
      <w:pPr>
        <w:spacing w:after="0" w:line="240" w:lineRule="auto"/>
      </w:pPr>
      <w:r>
        <w:separator/>
      </w:r>
    </w:p>
  </w:endnote>
  <w:endnote w:type="continuationSeparator" w:id="0">
    <w:p w14:paraId="2DEC4F8A" w14:textId="77777777" w:rsidR="00FC5922" w:rsidRDefault="00FC5922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9CA7" w14:textId="77777777" w:rsidR="00FC5922" w:rsidRDefault="00FC5922" w:rsidP="0061153D">
      <w:pPr>
        <w:spacing w:after="0" w:line="240" w:lineRule="auto"/>
      </w:pPr>
      <w:r>
        <w:separator/>
      </w:r>
    </w:p>
  </w:footnote>
  <w:footnote w:type="continuationSeparator" w:id="0">
    <w:p w14:paraId="681DF72E" w14:textId="77777777" w:rsidR="00FC5922" w:rsidRDefault="00FC5922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2D4A1712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506230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27 janvier </w:t>
          </w:r>
          <w:r w:rsidR="009B6F43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au </w:t>
          </w:r>
          <w:r w:rsidR="00506230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07 </w:t>
          </w:r>
          <w:r w:rsidR="009B6F43">
            <w:rPr>
              <w:rFonts w:ascii="Arial Black" w:hAnsi="Arial Black"/>
              <w:b/>
              <w:color w:val="92D050"/>
              <w:sz w:val="36"/>
              <w:szCs w:val="16"/>
            </w:rPr>
            <w:t>février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1DF5307A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9B6F43">
            <w:rPr>
              <w:rFonts w:ascii="Arial" w:hAnsi="Arial" w:cs="Arial"/>
            </w:rPr>
            <w:t>19</w:t>
          </w:r>
          <w:r w:rsidR="00806200">
            <w:rPr>
              <w:rFonts w:ascii="Arial" w:hAnsi="Arial" w:cs="Arial"/>
            </w:rPr>
            <w:t>/</w:t>
          </w:r>
          <w:r w:rsidR="00EF7229">
            <w:rPr>
              <w:rFonts w:ascii="Arial" w:hAnsi="Arial" w:cs="Arial"/>
            </w:rPr>
            <w:t>1</w:t>
          </w:r>
          <w:r w:rsidR="009B6F43">
            <w:rPr>
              <w:rFonts w:ascii="Arial" w:hAnsi="Arial" w:cs="Arial"/>
            </w:rPr>
            <w:t>2</w:t>
          </w:r>
          <w:r w:rsidR="00712583">
            <w:rPr>
              <w:rFonts w:ascii="Arial" w:hAnsi="Arial" w:cs="Arial"/>
            </w:rPr>
            <w:t>/2</w:t>
          </w:r>
          <w:r w:rsidR="00186C52"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50pt" o:bullet="t">
        <v:imagedata r:id="rId1" o:title="Symbole"/>
      </v:shape>
    </w:pict>
  </w:numPicBullet>
  <w:numPicBullet w:numPicBulletId="1">
    <w:pict>
      <v:shape id="_x0000_i1027" type="#_x0000_t75" style="width:150pt;height:150pt;visibility:visible;mso-wrap-style:square" o:bullet="t">
        <v:imagedata r:id="rId2" o:title=""/>
      </v:shape>
    </w:pic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E6FD9"/>
    <w:multiLevelType w:val="hybridMultilevel"/>
    <w:tmpl w:val="1864FC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6"/>
  </w:num>
  <w:num w:numId="3" w16cid:durableId="587542795">
    <w:abstractNumId w:val="12"/>
  </w:num>
  <w:num w:numId="4" w16cid:durableId="1278171722">
    <w:abstractNumId w:val="2"/>
  </w:num>
  <w:num w:numId="5" w16cid:durableId="1593657431">
    <w:abstractNumId w:val="3"/>
  </w:num>
  <w:num w:numId="6" w16cid:durableId="1591963195">
    <w:abstractNumId w:val="13"/>
  </w:num>
  <w:num w:numId="7" w16cid:durableId="1377698162">
    <w:abstractNumId w:val="14"/>
  </w:num>
  <w:num w:numId="8" w16cid:durableId="1185171662">
    <w:abstractNumId w:val="1"/>
  </w:num>
  <w:num w:numId="9" w16cid:durableId="1172064066">
    <w:abstractNumId w:val="11"/>
  </w:num>
  <w:num w:numId="10" w16cid:durableId="1627154365">
    <w:abstractNumId w:val="15"/>
  </w:num>
  <w:num w:numId="11" w16cid:durableId="348338347">
    <w:abstractNumId w:val="7"/>
  </w:num>
  <w:num w:numId="12" w16cid:durableId="2039349886">
    <w:abstractNumId w:val="10"/>
  </w:num>
  <w:num w:numId="13" w16cid:durableId="1913733517">
    <w:abstractNumId w:val="8"/>
  </w:num>
  <w:num w:numId="14" w16cid:durableId="1881240466">
    <w:abstractNumId w:val="4"/>
  </w:num>
  <w:num w:numId="15" w16cid:durableId="1158183921">
    <w:abstractNumId w:val="5"/>
  </w:num>
  <w:num w:numId="16" w16cid:durableId="1031763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123AB"/>
    <w:rsid w:val="00012AE4"/>
    <w:rsid w:val="00013A23"/>
    <w:rsid w:val="00023E0A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D08F3"/>
    <w:rsid w:val="000E2B1F"/>
    <w:rsid w:val="000F0B44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83168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1A6A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D1EAF"/>
    <w:rsid w:val="003D2608"/>
    <w:rsid w:val="003E76E4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4230"/>
    <w:rsid w:val="00520338"/>
    <w:rsid w:val="00522831"/>
    <w:rsid w:val="00524535"/>
    <w:rsid w:val="0055037B"/>
    <w:rsid w:val="00553D16"/>
    <w:rsid w:val="00560626"/>
    <w:rsid w:val="0057249B"/>
    <w:rsid w:val="005A1C81"/>
    <w:rsid w:val="005A326B"/>
    <w:rsid w:val="005A727B"/>
    <w:rsid w:val="005A7FBA"/>
    <w:rsid w:val="005B745D"/>
    <w:rsid w:val="005C1E76"/>
    <w:rsid w:val="005C6758"/>
    <w:rsid w:val="005C72F8"/>
    <w:rsid w:val="005D6BD0"/>
    <w:rsid w:val="005E1E94"/>
    <w:rsid w:val="0061153D"/>
    <w:rsid w:val="00621CE9"/>
    <w:rsid w:val="00623395"/>
    <w:rsid w:val="00623ECB"/>
    <w:rsid w:val="0062557F"/>
    <w:rsid w:val="00626185"/>
    <w:rsid w:val="006431A4"/>
    <w:rsid w:val="006553D5"/>
    <w:rsid w:val="00664310"/>
    <w:rsid w:val="006705B4"/>
    <w:rsid w:val="00672FBB"/>
    <w:rsid w:val="00685623"/>
    <w:rsid w:val="00693801"/>
    <w:rsid w:val="006956A2"/>
    <w:rsid w:val="006957A7"/>
    <w:rsid w:val="006A1ACD"/>
    <w:rsid w:val="006A4534"/>
    <w:rsid w:val="006A5263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7C69"/>
    <w:rsid w:val="00777D23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D434D"/>
    <w:rsid w:val="008D6552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46818"/>
    <w:rsid w:val="0095164E"/>
    <w:rsid w:val="00953FA1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756"/>
    <w:rsid w:val="00AE521A"/>
    <w:rsid w:val="00AF00A4"/>
    <w:rsid w:val="00AF1A6B"/>
    <w:rsid w:val="00AF37FB"/>
    <w:rsid w:val="00AF6705"/>
    <w:rsid w:val="00AF6945"/>
    <w:rsid w:val="00B0059D"/>
    <w:rsid w:val="00B02358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4DDA"/>
    <w:rsid w:val="00BC6E0C"/>
    <w:rsid w:val="00BD1005"/>
    <w:rsid w:val="00BE3C51"/>
    <w:rsid w:val="00BE5259"/>
    <w:rsid w:val="00BE533F"/>
    <w:rsid w:val="00BF49A6"/>
    <w:rsid w:val="00BF4C9C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54F3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62A8"/>
    <w:rsid w:val="00D323FD"/>
    <w:rsid w:val="00D43398"/>
    <w:rsid w:val="00D44DD8"/>
    <w:rsid w:val="00D54B74"/>
    <w:rsid w:val="00D55453"/>
    <w:rsid w:val="00D64E28"/>
    <w:rsid w:val="00D73762"/>
    <w:rsid w:val="00D747FC"/>
    <w:rsid w:val="00D76B89"/>
    <w:rsid w:val="00D811E3"/>
    <w:rsid w:val="00D86F2C"/>
    <w:rsid w:val="00D900BD"/>
    <w:rsid w:val="00DA4956"/>
    <w:rsid w:val="00DB5BE8"/>
    <w:rsid w:val="00DC11D0"/>
    <w:rsid w:val="00DC4229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E2"/>
    <w:rsid w:val="00FB1F92"/>
    <w:rsid w:val="00FB3BCE"/>
    <w:rsid w:val="00FB3FD1"/>
    <w:rsid w:val="00FB7990"/>
    <w:rsid w:val="00FC3F89"/>
    <w:rsid w:val="00FC5922"/>
    <w:rsid w:val="00FC7755"/>
    <w:rsid w:val="00FD2E58"/>
    <w:rsid w:val="00FE7E78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ontenay-rohan-rohan.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0</TotalTime>
  <Pages>1</Pages>
  <Words>246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2</cp:revision>
  <cp:lastPrinted>2024-05-29T12:33:00Z</cp:lastPrinted>
  <dcterms:created xsi:type="dcterms:W3CDTF">2025-01-04T07:57:00Z</dcterms:created>
  <dcterms:modified xsi:type="dcterms:W3CDTF">2025-01-04T07:57:00Z</dcterms:modified>
</cp:coreProperties>
</file>