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026651" w:rsidRPr="00355D7A" w14:paraId="71D01F5D" w14:textId="77777777" w:rsidTr="00F309CB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96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46608B6F" w14:textId="77777777" w:rsidR="00026651" w:rsidRPr="0009325F" w:rsidRDefault="00026651" w:rsidP="00F309C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00D20728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1469373E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2378F15C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EB652B" w:rsidRPr="00343B08" w14:paraId="1B55141B" w14:textId="77777777" w:rsidTr="00F309CB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D8064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              [10]</w:t>
            </w:r>
          </w:p>
          <w:p w14:paraId="0D535FB0" w14:textId="77777777" w:rsidR="00EB652B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Chou-fleur vinaigrette </w:t>
            </w:r>
            <w:r w:rsidR="005F35B2">
              <w:rPr>
                <w:rFonts w:ascii="Comic Sans MS" w:hAnsi="Comic Sans MS"/>
                <w:sz w:val="20"/>
              </w:rPr>
              <w:pict w14:anchorId="4BDE3456">
                <v:shape id="_x0000_i1027" type="#_x0000_t75" style="width:10.5pt;height:10.5pt">
                  <v:imagedata r:id="rId9" o:title="Symbole - Copie"/>
                </v:shape>
              </w:pict>
            </w:r>
          </w:p>
          <w:p w14:paraId="528A90DE" w14:textId="77777777" w:rsidR="00EB652B" w:rsidRPr="00E60192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Hachis Parmentier </w:t>
            </w:r>
            <w:r w:rsidR="005F35B2">
              <w:rPr>
                <w:rFonts w:ascii="Comic Sans MS" w:hAnsi="Comic Sans MS"/>
                <w:sz w:val="20"/>
              </w:rPr>
              <w:pict w14:anchorId="268A9DA3">
                <v:shape id="_x0000_i1028" type="#_x0000_t75" style="width:10.5pt;height:10.5pt">
                  <v:imagedata r:id="rId9" o:title="Symbole - Copie"/>
                </v:shape>
              </w:pict>
            </w:r>
          </w:p>
          <w:p w14:paraId="28E47BC0" w14:textId="77777777" w:rsidR="00EB652B" w:rsidRPr="00172881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7A465F">
              <w:rPr>
                <w:rFonts w:ascii="Comic Sans MS" w:hAnsi="Comic Sans MS"/>
                <w:color w:val="00B050"/>
                <w:sz w:val="20"/>
              </w:rPr>
              <w:t>Salade verte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2ECE3A40">
                <v:shape id="_x0000_i1029" type="#_x0000_t75" style="width:10.5pt;height:10.5pt">
                  <v:imagedata r:id="rId9" o:title="Symbole - Copie"/>
                </v:shape>
              </w:pict>
            </w:r>
          </w:p>
          <w:p w14:paraId="606C4C31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Cheddar</w:t>
            </w:r>
          </w:p>
          <w:p w14:paraId="065A0EE3" w14:textId="35B3CCAB" w:rsidR="00EB652B" w:rsidRPr="00C50F17" w:rsidRDefault="00EB652B" w:rsidP="00EB65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313DCA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[11]</w:t>
            </w:r>
          </w:p>
          <w:p w14:paraId="5C1C600C" w14:textId="77777777" w:rsidR="00EB652B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Radis croque au sel  </w:t>
            </w:r>
            <w:r w:rsidR="005F35B2">
              <w:rPr>
                <w:rFonts w:ascii="Comic Sans MS" w:hAnsi="Comic Sans MS"/>
                <w:sz w:val="20"/>
              </w:rPr>
              <w:pict w14:anchorId="4DBF7FEE">
                <v:shape id="_x0000_i1030" type="#_x0000_t75" style="width:11.25pt;height:11.25pt">
                  <v:imagedata r:id="rId9" o:title="Symbole - Copie"/>
                </v:shape>
              </w:pict>
            </w:r>
          </w:p>
          <w:p w14:paraId="479D9B41" w14:textId="77777777" w:rsidR="00EB652B" w:rsidRPr="00D2029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Fondant de bœuf </w:t>
            </w:r>
            <w:r w:rsidR="005F35B2">
              <w:rPr>
                <w:rFonts w:ascii="Comic Sans MS" w:hAnsi="Comic Sans MS"/>
                <w:sz w:val="20"/>
              </w:rPr>
              <w:pict w14:anchorId="469BB610">
                <v:shape id="_x0000_i1031" type="#_x0000_t75" style="width:11.25pt;height:11.25pt">
                  <v:imagedata r:id="rId9" o:title="Symbole - Copie"/>
                </v:shape>
              </w:pict>
            </w:r>
          </w:p>
          <w:p w14:paraId="0459DFDD" w14:textId="77777777" w:rsidR="00EB652B" w:rsidRPr="008D5E34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Riz &amp; carottes </w:t>
            </w:r>
            <w:r w:rsidR="005F35B2">
              <w:rPr>
                <w:rFonts w:ascii="Comic Sans MS" w:hAnsi="Comic Sans MS"/>
                <w:color w:val="00B050"/>
                <w:sz w:val="20"/>
              </w:rPr>
              <w:pict w14:anchorId="5EA44D2A">
                <v:shape id="_x0000_i1032" type="#_x0000_t75" style="width:11.25pt;height:11.25pt">
                  <v:imagedata r:id="rId9" o:title="Symbole"/>
                </v:shape>
              </w:pict>
            </w:r>
          </w:p>
          <w:p w14:paraId="06EDCD32" w14:textId="77777777" w:rsidR="00EB652B" w:rsidRPr="00EE6873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 w:rsidRPr="00EE6873">
              <w:rPr>
                <w:rFonts w:ascii="Comic Sans MS" w:hAnsi="Comic Sans MS"/>
                <w:color w:val="000000"/>
                <w:sz w:val="20"/>
              </w:rPr>
              <w:t>Sainte</w:t>
            </w:r>
            <w:r>
              <w:rPr>
                <w:rFonts w:ascii="Comic Sans MS" w:hAnsi="Comic Sans MS"/>
                <w:color w:val="000000"/>
                <w:sz w:val="20"/>
              </w:rPr>
              <w:t>-</w:t>
            </w:r>
            <w:r w:rsidRPr="00EE6873">
              <w:rPr>
                <w:rFonts w:ascii="Comic Sans MS" w:hAnsi="Comic Sans MS"/>
                <w:color w:val="000000"/>
                <w:sz w:val="20"/>
              </w:rPr>
              <w:t>Maure</w:t>
            </w:r>
          </w:p>
          <w:p w14:paraId="6BE5BB92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Salade de fruits</w:t>
            </w:r>
          </w:p>
          <w:p w14:paraId="2ACEF113" w14:textId="6759CA05" w:rsidR="00EB652B" w:rsidRPr="00C50F17" w:rsidRDefault="00EB652B" w:rsidP="00EB652B">
            <w:pPr>
              <w:rPr>
                <w:rFonts w:ascii="Comic Sans MS" w:hAnsi="Comic Sans MS"/>
                <w:sz w:val="20"/>
                <w:szCs w:val="20"/>
              </w:rPr>
            </w:pPr>
            <w:r w:rsidRPr="008D5E34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</w:t>
            </w:r>
          </w:p>
        </w:tc>
        <w:tc>
          <w:tcPr>
            <w:tcW w:w="3108" w:type="dxa"/>
            <w:shd w:val="clear" w:color="auto" w:fill="FFFFFF" w:themeFill="background1"/>
          </w:tcPr>
          <w:p w14:paraId="74102F6D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[12]</w:t>
            </w:r>
          </w:p>
          <w:p w14:paraId="2BF8691A" w14:textId="77777777" w:rsidR="00EB652B" w:rsidRPr="00006A1D" w:rsidRDefault="00EB652B" w:rsidP="00EB652B">
            <w:pPr>
              <w:rPr>
                <w:rFonts w:ascii="Comic Sans MS" w:hAnsi="Comic Sans MS"/>
                <w:sz w:val="20"/>
              </w:rPr>
            </w:pPr>
            <w:r w:rsidRPr="00006A1D">
              <w:rPr>
                <w:rFonts w:ascii="Comic Sans MS" w:hAnsi="Comic Sans MS"/>
                <w:color w:val="00B050"/>
                <w:sz w:val="20"/>
              </w:rPr>
              <w:t>Céleri rémoulade</w:t>
            </w:r>
            <w:r w:rsidRPr="00006A1D">
              <w:rPr>
                <w:rFonts w:ascii="Comic Sans MS" w:hAnsi="Comic Sans MS"/>
                <w:sz w:val="20"/>
              </w:rPr>
              <w:t xml:space="preserve">   </w:t>
            </w:r>
            <w:r w:rsidR="005F35B2">
              <w:rPr>
                <w:rFonts w:ascii="Comic Sans MS" w:hAnsi="Comic Sans MS"/>
                <w:sz w:val="20"/>
              </w:rPr>
              <w:pict w14:anchorId="7AA816ED">
                <v:shape id="_x0000_i1033" type="#_x0000_t75" style="width:11.25pt;height:11.25pt">
                  <v:imagedata r:id="rId9" o:title="Symbole"/>
                </v:shape>
              </w:pict>
            </w:r>
          </w:p>
          <w:p w14:paraId="73E4D1B3" w14:textId="77777777" w:rsidR="00EB652B" w:rsidRPr="00006A1D" w:rsidRDefault="00EB652B" w:rsidP="00EB652B">
            <w:pPr>
              <w:rPr>
                <w:rFonts w:ascii="Comic Sans MS" w:hAnsi="Comic Sans MS"/>
                <w:sz w:val="20"/>
              </w:rPr>
            </w:pPr>
            <w:r w:rsidRPr="00006A1D">
              <w:rPr>
                <w:rFonts w:ascii="Comic Sans MS" w:hAnsi="Comic Sans MS"/>
                <w:sz w:val="20"/>
              </w:rPr>
              <w:t>Escalope de dinde au curry</w:t>
            </w:r>
            <w:r w:rsidRPr="00006A1D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1D847EA2">
                <v:shape id="_x0000_i1034" type="#_x0000_t75" style="width:9.75pt;height:9.75pt">
                  <v:imagedata r:id="rId9" o:title="Symbole"/>
                </v:shape>
              </w:pict>
            </w:r>
          </w:p>
          <w:p w14:paraId="2C4DB644" w14:textId="77777777" w:rsidR="00EB652B" w:rsidRPr="00006A1D" w:rsidRDefault="00EB652B" w:rsidP="00EB652B">
            <w:pPr>
              <w:rPr>
                <w:rFonts w:ascii="Comic Sans MS" w:hAnsi="Comic Sans MS"/>
                <w:sz w:val="20"/>
              </w:rPr>
            </w:pPr>
            <w:r w:rsidRPr="00006A1D">
              <w:rPr>
                <w:rFonts w:ascii="Comic Sans MS" w:hAnsi="Comic Sans MS"/>
                <w:color w:val="00B050"/>
                <w:sz w:val="20"/>
              </w:rPr>
              <w:t xml:space="preserve">Brocolis </w:t>
            </w:r>
            <w:r w:rsidR="005F35B2">
              <w:rPr>
                <w:rFonts w:ascii="Comic Sans MS" w:hAnsi="Comic Sans MS"/>
                <w:sz w:val="20"/>
              </w:rPr>
              <w:pict w14:anchorId="7EFABC21">
                <v:shape id="_x0000_i1035" type="#_x0000_t75" style="width:11.25pt;height:11.25pt">
                  <v:imagedata r:id="rId9" o:title="Symbole - Copie"/>
                </v:shape>
              </w:pict>
            </w:r>
          </w:p>
          <w:p w14:paraId="3C561A75" w14:textId="77777777" w:rsidR="00EB652B" w:rsidRPr="00006A1D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 w:rsidRPr="00006A1D">
              <w:rPr>
                <w:rFonts w:ascii="Comic Sans MS" w:hAnsi="Comic Sans MS"/>
                <w:color w:val="000000"/>
                <w:sz w:val="20"/>
              </w:rPr>
              <w:t>Fourme d’Ambert</w:t>
            </w:r>
          </w:p>
          <w:p w14:paraId="4E41C67B" w14:textId="77777777" w:rsidR="00EB652B" w:rsidRPr="00F73E3E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006A1D">
              <w:rPr>
                <w:rFonts w:ascii="Comic Sans MS" w:hAnsi="Comic Sans MS"/>
                <w:sz w:val="20"/>
              </w:rPr>
              <w:t>Crêpe au chocolat</w:t>
            </w:r>
          </w:p>
          <w:p w14:paraId="7221F879" w14:textId="77777777" w:rsidR="00EB652B" w:rsidRPr="00C50F17" w:rsidRDefault="00EB652B" w:rsidP="00EB652B">
            <w:pPr>
              <w:rPr>
                <w:rFonts w:ascii="Comic Sans MS" w:hAnsi="Comic Sans MS"/>
                <w:color w:val="4F6228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D466F47" w14:textId="77777777" w:rsidR="00EB652B" w:rsidRDefault="00EB652B" w:rsidP="00EB652B">
            <w:pPr>
              <w:jc w:val="center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  [</w:t>
            </w:r>
            <w:r>
              <w:rPr>
                <w:rFonts w:ascii="Comic Sans MS" w:hAnsi="Comic Sans MS"/>
                <w:sz w:val="20"/>
              </w:rPr>
              <w:t>13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0227D0C9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Taboulé Libanais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560EB832">
                <v:shape id="_x0000_i1036" type="#_x0000_t75" style="width:9.75pt;height:9.75pt">
                  <v:imagedata r:id="rId9" o:title="Symbole"/>
                </v:shape>
              </w:pict>
            </w:r>
          </w:p>
          <w:p w14:paraId="4C816844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 w:rsidRPr="007A465F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0DBD2BCF">
                <v:shape id="_x0000_i1037" type="#_x0000_t75" style="width:9.75pt;height:9.75pt">
                  <v:imagedata r:id="rId9" o:title="Symbole"/>
                </v:shape>
              </w:pict>
            </w:r>
          </w:p>
          <w:p w14:paraId="1B89C9DB" w14:textId="77777777" w:rsidR="00EB652B" w:rsidRPr="000B3D59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Epinards à la crème</w:t>
            </w:r>
          </w:p>
          <w:p w14:paraId="1011962D" w14:textId="77777777" w:rsidR="00EB652B" w:rsidRPr="00CF05C5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Mimolette</w:t>
            </w:r>
          </w:p>
          <w:p w14:paraId="0DBAF7FE" w14:textId="77777777" w:rsidR="00EB652B" w:rsidRPr="007A465F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7A465F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418143A9" w14:textId="58C8953A" w:rsidR="00EB652B" w:rsidRPr="00C50F17" w:rsidRDefault="00EB652B" w:rsidP="00EB65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14:paraId="17DE7817" w14:textId="6B4B2FCA" w:rsidR="00EB652B" w:rsidRPr="003B6760" w:rsidRDefault="00EB652B" w:rsidP="00EB652B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</w:t>
            </w:r>
            <w:r w:rsidR="003E6781">
              <w:rPr>
                <w:rFonts w:ascii="Comic Sans MS" w:hAnsi="Comic Sans MS"/>
                <w:sz w:val="20"/>
              </w:rPr>
              <w:t xml:space="preserve">       </w:t>
            </w:r>
            <w:r w:rsidR="003E6781" w:rsidRPr="00EF7229">
              <w:rPr>
                <w:rFonts w:ascii="Comic Sans MS" w:hAnsi="Comic Sans MS"/>
                <w:color w:val="FF6600"/>
                <w:sz w:val="20"/>
                <w:szCs w:val="20"/>
              </w:rPr>
              <w:t>Altern</w:t>
            </w:r>
            <w:r w:rsidR="003E6781">
              <w:rPr>
                <w:rFonts w:ascii="Comic Sans MS" w:hAnsi="Comic Sans MS"/>
                <w:color w:val="FF6600"/>
                <w:sz w:val="20"/>
                <w:szCs w:val="20"/>
              </w:rPr>
              <w:t>atif</w:t>
            </w:r>
            <w:r w:rsidRPr="003B6760">
              <w:rPr>
                <w:rFonts w:ascii="Comic Sans MS" w:hAnsi="Comic Sans MS"/>
                <w:sz w:val="20"/>
              </w:rPr>
              <w:t xml:space="preserve">              </w:t>
            </w:r>
            <w:proofErr w:type="gramStart"/>
            <w:r w:rsidRPr="003B6760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>
              <w:rPr>
                <w:rFonts w:ascii="Comic Sans MS" w:hAnsi="Comic Sans MS"/>
                <w:sz w:val="20"/>
              </w:rPr>
              <w:t>14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4CB1C686" w14:textId="77777777" w:rsidR="00EB652B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Carottes râpées </w:t>
            </w:r>
            <w:r w:rsidR="005F35B2">
              <w:rPr>
                <w:rFonts w:ascii="Comic Sans MS" w:hAnsi="Comic Sans MS"/>
                <w:color w:val="000000"/>
                <w:sz w:val="20"/>
              </w:rPr>
              <w:pict w14:anchorId="1C97E8D3">
                <v:shape id="_x0000_i1038" type="#_x0000_t75" style="width:9pt;height:9pt">
                  <v:imagedata r:id="rId9" o:title="Symbole"/>
                </v:shape>
              </w:pict>
            </w:r>
          </w:p>
          <w:p w14:paraId="5B19D70C" w14:textId="77777777" w:rsidR="00EB652B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 w:rsidRPr="007A465F">
              <w:rPr>
                <w:rFonts w:ascii="Comic Sans MS" w:hAnsi="Comic Sans MS"/>
                <w:sz w:val="20"/>
              </w:rPr>
              <w:t xml:space="preserve">Croziflette </w:t>
            </w:r>
            <w:r w:rsidR="005F35B2">
              <w:rPr>
                <w:rFonts w:ascii="Comic Sans MS" w:hAnsi="Comic Sans MS"/>
                <w:sz w:val="20"/>
              </w:rPr>
              <w:pict w14:anchorId="0ACBB22F">
                <v:shape id="_x0000_i1039" type="#_x0000_t75" style="width:11.25pt;height:11.25pt">
                  <v:imagedata r:id="rId9" o:title="Symbole - Copie"/>
                </v:shape>
              </w:pict>
            </w:r>
          </w:p>
          <w:p w14:paraId="095BD56F" w14:textId="77777777" w:rsidR="00EB652B" w:rsidRPr="00D35874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5B6656">
              <w:rPr>
                <w:rFonts w:ascii="Comic Sans MS" w:hAnsi="Comic Sans MS"/>
                <w:color w:val="00B050"/>
                <w:sz w:val="20"/>
              </w:rPr>
              <w:t>Salade verte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437F6C26">
                <v:shape id="_x0000_i1040" type="#_x0000_t75" style="width:11.25pt;height:11.25pt">
                  <v:imagedata r:id="rId9" o:title="Symbole - Copie"/>
                </v:shape>
              </w:pict>
            </w:r>
          </w:p>
          <w:p w14:paraId="2317B049" w14:textId="77777777" w:rsidR="00EB652B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Entremet vanille </w:t>
            </w:r>
            <w:r w:rsidR="005F35B2">
              <w:rPr>
                <w:rFonts w:ascii="Comic Sans MS" w:hAnsi="Comic Sans MS"/>
                <w:sz w:val="20"/>
              </w:rPr>
              <w:pict w14:anchorId="0A64B4B1">
                <v:shape id="_x0000_i1041" type="#_x0000_t75" style="width:11.25pt;height:11.25pt">
                  <v:imagedata r:id="rId9" o:title="Symbole - Copie"/>
                </v:shape>
              </w:pict>
            </w:r>
          </w:p>
          <w:p w14:paraId="5ED29365" w14:textId="77777777" w:rsidR="00EB652B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 w:rsidRPr="007A465F">
              <w:rPr>
                <w:rFonts w:ascii="Comic Sans MS" w:hAnsi="Comic Sans MS"/>
                <w:color w:val="00B050"/>
                <w:sz w:val="20"/>
              </w:rPr>
              <w:t>Banane rôtie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5F35B2">
              <w:rPr>
                <w:rFonts w:ascii="Comic Sans MS" w:hAnsi="Comic Sans MS"/>
                <w:sz w:val="20"/>
              </w:rPr>
              <w:pict w14:anchorId="54749755">
                <v:shape id="_x0000_i1042" type="#_x0000_t75" style="width:11.25pt;height:11.25pt">
                  <v:imagedata r:id="rId9" o:title="Symbole - Copie"/>
                </v:shape>
              </w:pict>
            </w:r>
          </w:p>
          <w:p w14:paraId="3B392BE0" w14:textId="2211B6A0" w:rsidR="00EB652B" w:rsidRPr="00C50F17" w:rsidRDefault="00EB652B" w:rsidP="00EB652B">
            <w:pPr>
              <w:rPr>
                <w:rFonts w:ascii="Comic Sans MS" w:hAnsi="Comic Sans MS"/>
                <w:color w:val="0D0D0D"/>
                <w:sz w:val="20"/>
              </w:rPr>
            </w:pPr>
          </w:p>
        </w:tc>
      </w:tr>
      <w:tr w:rsidR="00EB652B" w:rsidRPr="00355D7A" w14:paraId="18D9FC2B" w14:textId="77777777" w:rsidTr="00F309CB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E24D3" w14:textId="77777777" w:rsidR="00EB652B" w:rsidRDefault="00EB652B" w:rsidP="00EB652B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17]</w:t>
            </w:r>
          </w:p>
          <w:p w14:paraId="4577AB10" w14:textId="77777777" w:rsidR="00EB652B" w:rsidRPr="00080BCC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EE6873">
              <w:rPr>
                <w:rFonts w:ascii="Comic Sans MS" w:hAnsi="Comic Sans MS"/>
                <w:color w:val="000000"/>
                <w:sz w:val="20"/>
              </w:rPr>
              <w:t>Salade de mâche noix &amp; cro</w:t>
            </w:r>
            <w:r>
              <w:rPr>
                <w:rFonts w:ascii="Comic Sans MS" w:hAnsi="Comic Sans MS"/>
                <w:color w:val="000000"/>
                <w:sz w:val="20"/>
              </w:rPr>
              <w:t>ût</w:t>
            </w:r>
            <w:r w:rsidRPr="00EE6873">
              <w:rPr>
                <w:rFonts w:ascii="Comic Sans MS" w:hAnsi="Comic Sans MS"/>
                <w:color w:val="000000"/>
                <w:sz w:val="20"/>
              </w:rPr>
              <w:t xml:space="preserve">ons </w:t>
            </w:r>
            <w:r w:rsidR="005F35B2">
              <w:rPr>
                <w:rFonts w:ascii="Comic Sans MS" w:hAnsi="Comic Sans MS"/>
                <w:sz w:val="20"/>
              </w:rPr>
              <w:pict w14:anchorId="347BB3F7">
                <v:shape id="_x0000_i1043" type="#_x0000_t75" style="width:10.5pt;height:10.5pt">
                  <v:imagedata r:id="rId9" o:title="Symbole"/>
                </v:shape>
              </w:pict>
            </w:r>
          </w:p>
          <w:p w14:paraId="1AEA5AAF" w14:textId="77777777" w:rsidR="00EB652B" w:rsidRPr="0048704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Blanquette de poulet  </w:t>
            </w:r>
            <w:r w:rsidR="005F35B2">
              <w:rPr>
                <w:rFonts w:ascii="Comic Sans MS" w:hAnsi="Comic Sans MS"/>
                <w:sz w:val="20"/>
              </w:rPr>
              <w:pict w14:anchorId="08B3D5F6">
                <v:shape id="_x0000_i1044" type="#_x0000_t75" style="width:10.5pt;height:10.5pt">
                  <v:imagedata r:id="rId9" o:title="Symbole"/>
                </v:shape>
              </w:pict>
            </w:r>
          </w:p>
          <w:p w14:paraId="2BA5A532" w14:textId="77777777" w:rsidR="00EB652B" w:rsidRPr="009D3CB4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Tagliatelles</w:t>
            </w:r>
          </w:p>
          <w:p w14:paraId="0CBF3CCB" w14:textId="77777777" w:rsidR="00EB652B" w:rsidRPr="0048704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Entremet chocolat</w:t>
            </w:r>
            <w:r w:rsidR="005F35B2">
              <w:rPr>
                <w:rFonts w:ascii="Comic Sans MS" w:hAnsi="Comic Sans MS"/>
                <w:sz w:val="20"/>
              </w:rPr>
              <w:pict w14:anchorId="7623FFED">
                <v:shape id="_x0000_i1045" type="#_x0000_t75" style="width:10.5pt;height:10.5pt">
                  <v:imagedata r:id="rId9" o:title="Symbole"/>
                </v:shape>
              </w:pict>
            </w:r>
          </w:p>
          <w:p w14:paraId="1F8BF21E" w14:textId="77777777" w:rsidR="00EB652B" w:rsidRPr="0048704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</w:p>
          <w:p w14:paraId="5BB34D93" w14:textId="4F6D7058" w:rsidR="00EB652B" w:rsidRPr="00C50F17" w:rsidRDefault="00EB652B" w:rsidP="00EB652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20A03E" w14:textId="77777777" w:rsidR="00EB652B" w:rsidRDefault="00EB652B" w:rsidP="00EB652B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18]</w:t>
            </w:r>
          </w:p>
          <w:p w14:paraId="4BB03EE4" w14:textId="77777777" w:rsidR="00EB652B" w:rsidRPr="002004A2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Betteraves vinaigrette</w:t>
            </w:r>
            <w:r w:rsidR="005F35B2">
              <w:rPr>
                <w:rFonts w:ascii="Comic Sans MS" w:hAnsi="Comic Sans MS"/>
                <w:sz w:val="20"/>
              </w:rPr>
              <w:pict w14:anchorId="252E5F92">
                <v:shape id="_x0000_i1046" type="#_x0000_t75" style="width:10.5pt;height:10.5pt">
                  <v:imagedata r:id="rId9" o:title="Symbole"/>
                </v:shape>
              </w:pict>
            </w:r>
          </w:p>
          <w:p w14:paraId="43699EE6" w14:textId="77777777" w:rsidR="00EB652B" w:rsidRPr="0048704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Veau braisé  </w:t>
            </w:r>
            <w:r w:rsidR="005F35B2">
              <w:rPr>
                <w:rFonts w:ascii="Comic Sans MS" w:hAnsi="Comic Sans MS"/>
                <w:sz w:val="20"/>
              </w:rPr>
              <w:pict w14:anchorId="7F152E5D">
                <v:shape id="_x0000_i1047" type="#_x0000_t75" style="width:10.5pt;height:10.5pt">
                  <v:imagedata r:id="rId9" o:title="Symbole"/>
                </v:shape>
              </w:pict>
            </w:r>
          </w:p>
          <w:p w14:paraId="4601B0E0" w14:textId="77777777" w:rsidR="00EB652B" w:rsidRPr="002B2F29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Semoule bio </w:t>
            </w:r>
            <w:r w:rsidR="005F35B2">
              <w:rPr>
                <w:rFonts w:ascii="Comic Sans MS" w:hAnsi="Comic Sans MS"/>
                <w:color w:val="00B050"/>
                <w:sz w:val="20"/>
              </w:rPr>
              <w:pict w14:anchorId="6AA0AD2E">
                <v:shape id="_x0000_i1048" type="#_x0000_t75" style="width:8.25pt;height:8.25pt">
                  <v:imagedata r:id="rId9" o:title="Symbole - Copie"/>
                </v:shape>
              </w:pict>
            </w:r>
          </w:p>
          <w:p w14:paraId="49EB5A9D" w14:textId="77777777" w:rsidR="00EB652B" w:rsidRDefault="00EB652B" w:rsidP="00EB652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Petits Suisses</w:t>
            </w:r>
          </w:p>
          <w:p w14:paraId="3348D3E5" w14:textId="65001FAF" w:rsidR="00EB652B" w:rsidRPr="00C50F17" w:rsidRDefault="00EB652B" w:rsidP="00EB652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566BB3AC" w14:textId="77777777" w:rsidR="00EB652B" w:rsidRDefault="00EB652B" w:rsidP="00EB652B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19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7CD89F61" w14:textId="77777777" w:rsidR="00EB652B" w:rsidRPr="00690FA9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Friand au fromage</w:t>
            </w:r>
            <w:r w:rsidR="005F35B2">
              <w:rPr>
                <w:rFonts w:ascii="Comic Sans MS" w:hAnsi="Comic Sans MS"/>
                <w:sz w:val="20"/>
              </w:rPr>
              <w:pict w14:anchorId="50CC76EE">
                <v:shape id="_x0000_i1049" type="#_x0000_t75" style="width:11.25pt;height:11.25pt">
                  <v:imagedata r:id="rId9" o:title="Symbole - Copie"/>
                </v:shape>
              </w:pict>
            </w:r>
          </w:p>
          <w:p w14:paraId="1D673A89" w14:textId="77777777" w:rsidR="00EB652B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Merguez de bœuf </w:t>
            </w:r>
            <w:r w:rsidR="005F35B2">
              <w:rPr>
                <w:rFonts w:ascii="Comic Sans MS" w:hAnsi="Comic Sans MS"/>
                <w:sz w:val="20"/>
              </w:rPr>
              <w:pict w14:anchorId="4EFB7A0D">
                <v:shape id="_x0000_i1050" type="#_x0000_t75" style="width:11.25pt;height:11.25pt">
                  <v:imagedata r:id="rId9" o:title="Symbole - Copie"/>
                </v:shape>
              </w:pict>
            </w:r>
          </w:p>
          <w:p w14:paraId="1C3D5BA2" w14:textId="77777777" w:rsidR="00EB652B" w:rsidRPr="005E2F22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Ratatouille </w:t>
            </w:r>
            <w:r w:rsidR="005F35B2">
              <w:rPr>
                <w:rFonts w:ascii="Comic Sans MS" w:hAnsi="Comic Sans MS"/>
                <w:color w:val="00B050"/>
                <w:sz w:val="20"/>
              </w:rPr>
              <w:pict w14:anchorId="20862CA7">
                <v:shape id="_x0000_i1051" type="#_x0000_t75" style="width:11.25pt;height:11.25pt">
                  <v:imagedata r:id="rId9" o:title="Symbole"/>
                </v:shape>
              </w:pict>
            </w:r>
          </w:p>
          <w:p w14:paraId="78F122BA" w14:textId="77777777" w:rsidR="00EB652B" w:rsidRPr="00D10417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Edam</w:t>
            </w:r>
          </w:p>
          <w:p w14:paraId="55CE2158" w14:textId="77777777" w:rsidR="00EB652B" w:rsidRPr="00006A1D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5FE21CD6" w14:textId="77777777" w:rsidR="00EB652B" w:rsidRPr="00E851AA" w:rsidRDefault="00EB652B" w:rsidP="00EB652B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A664F2B" w14:textId="77777777" w:rsidR="00EB652B" w:rsidRPr="00C50F17" w:rsidRDefault="00EB652B" w:rsidP="00EB652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DE2D924" w14:textId="3E7542B5" w:rsidR="00EB652B" w:rsidRDefault="003E6781" w:rsidP="00EB652B">
            <w:pPr>
              <w:jc w:val="right"/>
              <w:rPr>
                <w:rFonts w:ascii="Comic Sans MS" w:hAnsi="Comic Sans MS"/>
                <w:sz w:val="20"/>
              </w:rPr>
            </w:pPr>
            <w:r w:rsidRPr="00EF7229">
              <w:rPr>
                <w:rFonts w:ascii="Comic Sans MS" w:hAnsi="Comic Sans MS"/>
                <w:color w:val="FF6600"/>
                <w:sz w:val="20"/>
                <w:szCs w:val="20"/>
              </w:rPr>
              <w:t>Altern</w:t>
            </w:r>
            <w:r>
              <w:rPr>
                <w:rFonts w:ascii="Comic Sans MS" w:hAnsi="Comic Sans MS"/>
                <w:color w:val="FF6600"/>
                <w:sz w:val="20"/>
                <w:szCs w:val="20"/>
              </w:rPr>
              <w:t>atif</w:t>
            </w:r>
            <w:r w:rsidRPr="003B6760">
              <w:rPr>
                <w:rFonts w:ascii="Comic Sans MS" w:hAnsi="Comic Sans MS"/>
                <w:sz w:val="20"/>
              </w:rPr>
              <w:t xml:space="preserve">  </w:t>
            </w:r>
            <w:proofErr w:type="gramStart"/>
            <w:r w:rsidRPr="003B6760">
              <w:rPr>
                <w:rFonts w:ascii="Comic Sans MS" w:hAnsi="Comic Sans MS"/>
                <w:sz w:val="20"/>
              </w:rPr>
              <w:t xml:space="preserve">   </w:t>
            </w:r>
            <w:r w:rsidR="00EB652B" w:rsidRPr="003B6760">
              <w:rPr>
                <w:rFonts w:ascii="Comic Sans MS" w:hAnsi="Comic Sans MS"/>
                <w:sz w:val="20"/>
              </w:rPr>
              <w:t>[</w:t>
            </w:r>
            <w:proofErr w:type="gramEnd"/>
            <w:r w:rsidR="00EB652B">
              <w:rPr>
                <w:rFonts w:ascii="Comic Sans MS" w:hAnsi="Comic Sans MS"/>
                <w:sz w:val="20"/>
              </w:rPr>
              <w:t>20]</w:t>
            </w:r>
          </w:p>
          <w:p w14:paraId="32B123CE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Chou rouge vinaigrette</w:t>
            </w:r>
            <w:r w:rsidR="005F35B2">
              <w:rPr>
                <w:rFonts w:ascii="Comic Sans MS" w:hAnsi="Comic Sans MS"/>
                <w:sz w:val="20"/>
              </w:rPr>
              <w:pict w14:anchorId="41A15442">
                <v:shape id="_x0000_i1052" type="#_x0000_t75" style="width:13.5pt;height:13.5pt">
                  <v:imagedata r:id="rId9" o:title="Symbole - Copie"/>
                </v:shape>
              </w:pict>
            </w:r>
          </w:p>
          <w:p w14:paraId="50B754B3" w14:textId="77777777" w:rsidR="00EB652B" w:rsidRPr="00681C3B" w:rsidRDefault="00EB652B" w:rsidP="00EB652B">
            <w:pPr>
              <w:rPr>
                <w:rFonts w:ascii="Comic Sans MS" w:hAnsi="Comic Sans MS"/>
                <w:sz w:val="20"/>
              </w:rPr>
            </w:pPr>
            <w:r w:rsidRPr="00681C3B">
              <w:rPr>
                <w:rFonts w:ascii="Comic Sans MS" w:hAnsi="Comic Sans MS"/>
                <w:sz w:val="20"/>
              </w:rPr>
              <w:t>Flan de légumes</w:t>
            </w:r>
            <w:r w:rsidRPr="00681C3B"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5F35B2">
              <w:rPr>
                <w:rFonts w:ascii="Comic Sans MS" w:hAnsi="Comic Sans MS"/>
                <w:sz w:val="20"/>
              </w:rPr>
              <w:pict w14:anchorId="652A3141">
                <v:shape id="_x0000_i1053" type="#_x0000_t75" style="width:13.5pt;height:13.5pt">
                  <v:imagedata r:id="rId9" o:title="Symbole - Copie"/>
                </v:shape>
              </w:pict>
            </w:r>
          </w:p>
          <w:p w14:paraId="24394014" w14:textId="77777777" w:rsidR="00EB652B" w:rsidRPr="005B6656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5B6656">
              <w:rPr>
                <w:rFonts w:ascii="Comic Sans MS" w:hAnsi="Comic Sans MS"/>
                <w:color w:val="00B050"/>
                <w:sz w:val="20"/>
              </w:rPr>
              <w:t xml:space="preserve">Salade verte  </w:t>
            </w:r>
            <w:r w:rsidR="005F35B2">
              <w:rPr>
                <w:rFonts w:ascii="Comic Sans MS" w:hAnsi="Comic Sans MS"/>
                <w:sz w:val="20"/>
              </w:rPr>
              <w:pict w14:anchorId="1EB088A5">
                <v:shape id="_x0000_i1054" type="#_x0000_t75" style="width:11.25pt;height:11.25pt">
                  <v:imagedata r:id="rId9" o:title="Symbole - Copie"/>
                </v:shape>
              </w:pict>
            </w:r>
            <w:r w:rsidRPr="005B6656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17F4706E" w14:textId="435C0C11" w:rsidR="00EB652B" w:rsidRPr="00C50F17" w:rsidRDefault="00EB652B" w:rsidP="00EB652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Pr="00681C3B">
              <w:rPr>
                <w:rFonts w:ascii="Comic Sans MS" w:hAnsi="Comic Sans MS"/>
                <w:color w:val="00B050"/>
                <w:sz w:val="20"/>
              </w:rPr>
              <w:t>Riz au lait</w:t>
            </w:r>
            <w:r w:rsidRPr="00681C3B">
              <w:rPr>
                <w:rFonts w:ascii="Comic Sans MS" w:hAnsi="Comic Sans MS"/>
                <w:sz w:val="20"/>
              </w:rPr>
              <w:t xml:space="preserve">  </w:t>
            </w:r>
            <w:r w:rsidR="005F35B2">
              <w:rPr>
                <w:rFonts w:ascii="Comic Sans MS" w:hAnsi="Comic Sans MS"/>
                <w:sz w:val="20"/>
              </w:rPr>
              <w:pict w14:anchorId="7576E958">
                <v:shape id="_x0000_i1055" type="#_x0000_t75" style="width:13.5pt;height:13.5pt">
                  <v:imagedata r:id="rId9" o:title="Symbole - Copi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11E78D48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21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7B23D101" w14:textId="77777777" w:rsidR="00EB652B" w:rsidRDefault="00EB652B" w:rsidP="00EB652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croquante à l’emmental </w:t>
            </w:r>
            <w:r w:rsidR="005F35B2">
              <w:rPr>
                <w:rFonts w:ascii="Comic Sans MS" w:hAnsi="Comic Sans MS"/>
                <w:sz w:val="20"/>
              </w:rPr>
              <w:pict w14:anchorId="05F6391A">
                <v:shape id="_x0000_i1056" type="#_x0000_t75" style="width:11.25pt;height:11.25pt">
                  <v:imagedata r:id="rId9" o:title="Symbole - Copie"/>
                </v:shape>
              </w:pict>
            </w:r>
          </w:p>
          <w:p w14:paraId="28160901" w14:textId="77777777" w:rsidR="00EB652B" w:rsidRPr="00AA0891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 w:rsidRPr="00AA0891">
              <w:rPr>
                <w:rFonts w:ascii="Comic Sans MS" w:hAnsi="Comic Sans MS"/>
                <w:color w:val="00B050"/>
                <w:sz w:val="20"/>
              </w:rPr>
              <w:t xml:space="preserve">Poisson du marché </w:t>
            </w:r>
            <w:r w:rsidR="005F35B2">
              <w:rPr>
                <w:rFonts w:ascii="Comic Sans MS" w:hAnsi="Comic Sans MS"/>
                <w:color w:val="00B050"/>
                <w:sz w:val="20"/>
              </w:rPr>
              <w:pict w14:anchorId="51F94DD8">
                <v:shape id="_x0000_i1057" type="#_x0000_t75" style="width:14.25pt;height:14.25pt">
                  <v:imagedata r:id="rId9" o:title="Symbole - Copie"/>
                </v:shape>
              </w:pict>
            </w:r>
          </w:p>
          <w:p w14:paraId="706425BB" w14:textId="77777777" w:rsidR="00EB652B" w:rsidRPr="00681C3B" w:rsidRDefault="00EB652B" w:rsidP="00EB652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PDT Basquaises </w:t>
            </w:r>
            <w:r w:rsidR="005F35B2">
              <w:rPr>
                <w:rFonts w:ascii="Comic Sans MS" w:hAnsi="Comic Sans MS"/>
                <w:color w:val="00B050"/>
                <w:sz w:val="20"/>
              </w:rPr>
              <w:pict w14:anchorId="642C4889">
                <v:shape id="_x0000_i1058" type="#_x0000_t75" style="width:14.25pt;height:14.25pt">
                  <v:imagedata r:id="rId9" o:title="Symbole - Copie"/>
                </v:shape>
              </w:pict>
            </w:r>
          </w:p>
          <w:p w14:paraId="6E178F1B" w14:textId="4D0863E1" w:rsidR="00EB652B" w:rsidRPr="00C50F17" w:rsidRDefault="00EB652B" w:rsidP="00EB652B">
            <w:pPr>
              <w:rPr>
                <w:rFonts w:ascii="Comic Sans MS" w:hAnsi="Comic Sans MS"/>
                <w:sz w:val="20"/>
              </w:rPr>
            </w:pPr>
            <w:r w:rsidRPr="00E25C5B">
              <w:rPr>
                <w:rFonts w:ascii="Comic Sans MS" w:hAnsi="Comic Sans MS"/>
                <w:color w:val="00B050"/>
                <w:sz w:val="20"/>
              </w:rPr>
              <w:t>Pomme caramélisé</w:t>
            </w:r>
            <w:r>
              <w:rPr>
                <w:rFonts w:ascii="Comic Sans MS" w:hAnsi="Comic Sans MS"/>
                <w:color w:val="00B050"/>
                <w:sz w:val="20"/>
              </w:rPr>
              <w:t>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</w:tbl>
    <w:p w14:paraId="7DABACBF" w14:textId="77777777" w:rsidR="00026651" w:rsidRDefault="00026651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3E0F2541" w14:textId="77777777" w:rsidR="00026651" w:rsidRPr="00AF2833" w:rsidRDefault="00026651" w:rsidP="00026651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sym w:font="Wingdings" w:char="F09F"/>
      </w:r>
      <w:r w:rsidRPr="00050BE8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661510D8" w14:textId="66745497" w:rsidR="00026651" w:rsidRPr="00050BE8" w:rsidRDefault="00026651" w:rsidP="00026651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</w:t>
      </w:r>
      <w:r w:rsidR="00EB652B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sz w:val="24"/>
          <w:szCs w:val="24"/>
        </w:rPr>
        <w:t>sont d’origine française</w:t>
      </w:r>
    </w:p>
    <w:p w14:paraId="2A1C7D05" w14:textId="269E102E" w:rsidR="00026651" w:rsidRPr="00AE118B" w:rsidRDefault="00026651" w:rsidP="00AE118B">
      <w:pPr>
        <w:numPr>
          <w:ilvl w:val="0"/>
          <w:numId w:val="11"/>
        </w:numPr>
        <w:spacing w:after="0" w:line="240" w:lineRule="auto"/>
        <w:jc w:val="center"/>
        <w:rPr>
          <w:sz w:val="24"/>
          <w:szCs w:val="24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026651" w:rsidRPr="00AE118B" w:rsidSect="000A0670">
      <w:headerReference w:type="default" r:id="rId11"/>
      <w:footerReference w:type="defaul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B80D" w14:textId="77777777" w:rsidR="00776992" w:rsidRDefault="00776992" w:rsidP="0061153D">
      <w:pPr>
        <w:spacing w:after="0" w:line="240" w:lineRule="auto"/>
      </w:pPr>
      <w:r>
        <w:separator/>
      </w:r>
    </w:p>
  </w:endnote>
  <w:endnote w:type="continuationSeparator" w:id="0">
    <w:p w14:paraId="7EFDD9BD" w14:textId="77777777" w:rsidR="00776992" w:rsidRDefault="00776992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A562" w14:textId="77777777" w:rsidR="00776992" w:rsidRDefault="00776992" w:rsidP="0061153D">
      <w:pPr>
        <w:spacing w:after="0" w:line="240" w:lineRule="auto"/>
      </w:pPr>
      <w:r>
        <w:separator/>
      </w:r>
    </w:p>
  </w:footnote>
  <w:footnote w:type="continuationSeparator" w:id="0">
    <w:p w14:paraId="66E31E28" w14:textId="77777777" w:rsidR="00776992" w:rsidRDefault="00776992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044E80A4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02665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EB652B">
            <w:rPr>
              <w:rFonts w:ascii="Arial Black" w:hAnsi="Arial Black"/>
              <w:b/>
              <w:color w:val="92D050"/>
              <w:sz w:val="36"/>
              <w:szCs w:val="16"/>
            </w:rPr>
            <w:t>10</w:t>
          </w:r>
          <w:r w:rsidR="00506230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766D19">
            <w:rPr>
              <w:rFonts w:ascii="Arial Black" w:hAnsi="Arial Black"/>
              <w:b/>
              <w:color w:val="92D050"/>
              <w:sz w:val="36"/>
              <w:szCs w:val="16"/>
            </w:rPr>
            <w:t>au 21 février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3DD3FB83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EB652B">
            <w:rPr>
              <w:rFonts w:ascii="Arial" w:hAnsi="Arial" w:cs="Arial"/>
            </w:rPr>
            <w:t>03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9B6F43">
            <w:rPr>
              <w:rFonts w:ascii="Arial" w:hAnsi="Arial" w:cs="Arial"/>
            </w:rPr>
            <w:t>2</w:t>
          </w:r>
          <w:r w:rsidR="00712583">
            <w:rPr>
              <w:rFonts w:ascii="Arial" w:hAnsi="Arial" w:cs="Arial"/>
            </w:rPr>
            <w:t>/2</w:t>
          </w:r>
          <w:r w:rsidR="00186C52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Symbole"/>
      </v:shape>
    </w:pict>
  </w:numPicBullet>
  <w:numPicBullet w:numPicBulletId="1">
    <w:pict>
      <v:shape id="_x0000_i1027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E6FD9"/>
    <w:multiLevelType w:val="hybridMultilevel"/>
    <w:tmpl w:val="1864FC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6"/>
  </w:num>
  <w:num w:numId="3" w16cid:durableId="587542795">
    <w:abstractNumId w:val="12"/>
  </w:num>
  <w:num w:numId="4" w16cid:durableId="1278171722">
    <w:abstractNumId w:val="2"/>
  </w:num>
  <w:num w:numId="5" w16cid:durableId="1593657431">
    <w:abstractNumId w:val="3"/>
  </w:num>
  <w:num w:numId="6" w16cid:durableId="1591963195">
    <w:abstractNumId w:val="13"/>
  </w:num>
  <w:num w:numId="7" w16cid:durableId="1377698162">
    <w:abstractNumId w:val="14"/>
  </w:num>
  <w:num w:numId="8" w16cid:durableId="1185171662">
    <w:abstractNumId w:val="1"/>
  </w:num>
  <w:num w:numId="9" w16cid:durableId="1172064066">
    <w:abstractNumId w:val="11"/>
  </w:num>
  <w:num w:numId="10" w16cid:durableId="1627154365">
    <w:abstractNumId w:val="15"/>
  </w:num>
  <w:num w:numId="11" w16cid:durableId="348338347">
    <w:abstractNumId w:val="7"/>
  </w:num>
  <w:num w:numId="12" w16cid:durableId="2039349886">
    <w:abstractNumId w:val="10"/>
  </w:num>
  <w:num w:numId="13" w16cid:durableId="1913733517">
    <w:abstractNumId w:val="8"/>
  </w:num>
  <w:num w:numId="14" w16cid:durableId="1881240466">
    <w:abstractNumId w:val="4"/>
  </w:num>
  <w:num w:numId="15" w16cid:durableId="1158183921">
    <w:abstractNumId w:val="5"/>
  </w:num>
  <w:num w:numId="16" w16cid:durableId="103176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6781"/>
    <w:rsid w:val="003E76E4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5F35B2"/>
    <w:rsid w:val="0061153D"/>
    <w:rsid w:val="00621CE9"/>
    <w:rsid w:val="00623395"/>
    <w:rsid w:val="00623ECB"/>
    <w:rsid w:val="0062557F"/>
    <w:rsid w:val="00626185"/>
    <w:rsid w:val="006431A4"/>
    <w:rsid w:val="006553D5"/>
    <w:rsid w:val="00664310"/>
    <w:rsid w:val="006705B4"/>
    <w:rsid w:val="00672FBB"/>
    <w:rsid w:val="00685623"/>
    <w:rsid w:val="00693801"/>
    <w:rsid w:val="006956A2"/>
    <w:rsid w:val="006957A7"/>
    <w:rsid w:val="006A1ACD"/>
    <w:rsid w:val="006A4534"/>
    <w:rsid w:val="006A5263"/>
    <w:rsid w:val="006A7B11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66D19"/>
    <w:rsid w:val="0077130C"/>
    <w:rsid w:val="00771D43"/>
    <w:rsid w:val="00772350"/>
    <w:rsid w:val="00775BE7"/>
    <w:rsid w:val="00776992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6705"/>
    <w:rsid w:val="00AF6945"/>
    <w:rsid w:val="00B0059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4448"/>
    <w:rsid w:val="00CA54F3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62A8"/>
    <w:rsid w:val="00D323FD"/>
    <w:rsid w:val="00D43398"/>
    <w:rsid w:val="00D44DD8"/>
    <w:rsid w:val="00D54B74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7755"/>
    <w:rsid w:val="00FD2E58"/>
    <w:rsid w:val="00FE7E7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235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2025-02-06T08:12:00Z</cp:lastPrinted>
  <dcterms:created xsi:type="dcterms:W3CDTF">2025-02-06T08:12:00Z</dcterms:created>
  <dcterms:modified xsi:type="dcterms:W3CDTF">2025-02-06T08:12:00Z</dcterms:modified>
</cp:coreProperties>
</file>