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7D05" w14:textId="5F0459B2" w:rsidR="00026651" w:rsidRPr="00AE118B" w:rsidRDefault="00026651" w:rsidP="00D91E08">
      <w:pPr>
        <w:spacing w:after="0" w:line="240" w:lineRule="auto"/>
        <w:rPr>
          <w:sz w:val="24"/>
          <w:szCs w:val="24"/>
        </w:rPr>
      </w:pPr>
    </w:p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C31A91" w:rsidRPr="00355D7A" w14:paraId="0738C2C0" w14:textId="77777777" w:rsidTr="00541B93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933" w14:textId="51B50F65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22D6D699" w14:textId="77777777" w:rsidR="00C31A91" w:rsidRPr="00CA7C22" w:rsidRDefault="00C31A91" w:rsidP="00541B93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26F3607C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61C931AA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7E831E92" w14:textId="77777777" w:rsidR="00C31A91" w:rsidRPr="00355D7A" w:rsidRDefault="00C31A91" w:rsidP="00541B93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AE118B" w:rsidRPr="00343B08" w14:paraId="7930909A" w14:textId="77777777" w:rsidTr="00C50F17">
        <w:trPr>
          <w:trHeight w:val="3111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A0F8" w14:textId="77777777" w:rsidR="00AE118B" w:rsidRPr="003B6760" w:rsidRDefault="00AE118B" w:rsidP="00AE118B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10]</w:t>
            </w:r>
          </w:p>
          <w:p w14:paraId="4298438D" w14:textId="77777777" w:rsidR="00AE118B" w:rsidRPr="00ED38F4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Champignons vinaigrette</w:t>
            </w:r>
            <w:r w:rsidR="0098422B">
              <w:rPr>
                <w:rFonts w:ascii="Comic Sans MS" w:hAnsi="Comic Sans MS"/>
                <w:sz w:val="20"/>
              </w:rPr>
              <w:pict w14:anchorId="7886FFF9">
                <v:shape id="_x0000_i1027" type="#_x0000_t75" style="width:11.25pt;height:11.25pt">
                  <v:imagedata r:id="rId9" o:title="Symbole - Copie"/>
                </v:shape>
              </w:pict>
            </w:r>
          </w:p>
          <w:p w14:paraId="666462FE" w14:textId="77777777" w:rsidR="00AE118B" w:rsidRPr="00EE6873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 w:rsidRPr="00EE6873">
              <w:rPr>
                <w:rFonts w:ascii="Comic Sans MS" w:hAnsi="Comic Sans MS"/>
                <w:color w:val="000000"/>
                <w:sz w:val="20"/>
              </w:rPr>
              <w:t>Fish &amp; chips</w:t>
            </w:r>
          </w:p>
          <w:p w14:paraId="3436A442" w14:textId="77777777" w:rsidR="00AE118B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Salade verte </w:t>
            </w:r>
            <w:r w:rsidR="0098422B">
              <w:rPr>
                <w:rFonts w:ascii="Comic Sans MS" w:hAnsi="Comic Sans MS"/>
                <w:sz w:val="20"/>
              </w:rPr>
              <w:pict w14:anchorId="6E16DE57">
                <v:shape id="_x0000_i1028" type="#_x0000_t75" style="width:11.25pt;height:11.25pt">
                  <v:imagedata r:id="rId9" o:title="Symbole - Copie"/>
                </v:shape>
              </w:pict>
            </w:r>
          </w:p>
          <w:p w14:paraId="2F4846BA" w14:textId="77777777" w:rsidR="00AE118B" w:rsidRPr="00AE626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Yaourt bio nature</w:t>
            </w:r>
          </w:p>
          <w:p w14:paraId="780DFA41" w14:textId="02CE23BE" w:rsidR="00AE118B" w:rsidRPr="00DF0D3A" w:rsidRDefault="00AE118B" w:rsidP="00AE118B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Compote pomme / fraise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3063BB3B" w14:textId="12ECF256" w:rsidR="00AE118B" w:rsidRPr="00B01EB8" w:rsidRDefault="00616CDD" w:rsidP="00AE118B">
            <w:pPr>
              <w:jc w:val="right"/>
              <w:rPr>
                <w:rFonts w:ascii="Comic Sans MS" w:hAnsi="Comic Sans MS"/>
                <w:sz w:val="20"/>
              </w:rPr>
            </w:pPr>
            <w:r w:rsidRPr="00EF7229">
              <w:rPr>
                <w:rFonts w:ascii="Comic Sans MS" w:hAnsi="Comic Sans MS"/>
                <w:color w:val="FF6600"/>
                <w:sz w:val="20"/>
                <w:szCs w:val="20"/>
              </w:rPr>
              <w:t>Altern</w:t>
            </w:r>
            <w:r>
              <w:rPr>
                <w:rFonts w:ascii="Comic Sans MS" w:hAnsi="Comic Sans MS"/>
                <w:color w:val="FF6600"/>
                <w:sz w:val="20"/>
                <w:szCs w:val="20"/>
              </w:rPr>
              <w:t>atif</w:t>
            </w:r>
            <w:r w:rsidRPr="003B6760">
              <w:rPr>
                <w:rFonts w:ascii="Comic Sans MS" w:hAnsi="Comic Sans MS"/>
                <w:sz w:val="20"/>
              </w:rPr>
              <w:t xml:space="preserve">     </w:t>
            </w:r>
            <w:r>
              <w:rPr>
                <w:rFonts w:ascii="Comic Sans MS" w:hAnsi="Comic Sans MS"/>
                <w:sz w:val="20"/>
              </w:rPr>
              <w:t xml:space="preserve">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="00AE118B" w:rsidRPr="00B01EB8">
              <w:rPr>
                <w:rFonts w:ascii="Comic Sans MS" w:hAnsi="Comic Sans MS"/>
                <w:sz w:val="20"/>
              </w:rPr>
              <w:t>[</w:t>
            </w:r>
            <w:proofErr w:type="gramEnd"/>
            <w:r w:rsidR="00AE118B" w:rsidRPr="00B01EB8">
              <w:rPr>
                <w:rFonts w:ascii="Comic Sans MS" w:hAnsi="Comic Sans MS"/>
                <w:sz w:val="20"/>
              </w:rPr>
              <w:t>11]</w:t>
            </w:r>
          </w:p>
          <w:p w14:paraId="7D12982D" w14:textId="77777777" w:rsidR="00AE118B" w:rsidRPr="00B01EB8" w:rsidRDefault="00AE118B" w:rsidP="00AE118B">
            <w:pPr>
              <w:rPr>
                <w:rFonts w:ascii="Comic Sans MS" w:hAnsi="Comic Sans MS"/>
                <w:sz w:val="20"/>
              </w:rPr>
            </w:pPr>
            <w:r w:rsidRPr="00B01EB8">
              <w:rPr>
                <w:rFonts w:ascii="Comic Sans MS" w:hAnsi="Comic Sans MS"/>
                <w:color w:val="000000"/>
                <w:sz w:val="20"/>
              </w:rPr>
              <w:t>Piémontaise vinaigrette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15A6BEAE">
                <v:shape id="_x0000_i1029" type="#_x0000_t75" style="width:10.5pt;height:10.5pt">
                  <v:imagedata r:id="rId9" o:title="Symbole"/>
                </v:shape>
              </w:pict>
            </w:r>
            <w:r w:rsidRPr="00B01EB8">
              <w:rPr>
                <w:rFonts w:ascii="Comic Sans MS" w:hAnsi="Comic Sans MS"/>
                <w:color w:val="000000"/>
                <w:sz w:val="20"/>
              </w:rPr>
              <w:t xml:space="preserve"> </w:t>
            </w:r>
          </w:p>
          <w:p w14:paraId="4D64FD11" w14:textId="77777777" w:rsidR="00AE118B" w:rsidRPr="00B01EB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>Galette de pois chiche</w:t>
            </w:r>
            <w:r w:rsidR="0098422B">
              <w:rPr>
                <w:rFonts w:ascii="Comic Sans MS" w:hAnsi="Comic Sans MS"/>
                <w:sz w:val="20"/>
              </w:rPr>
              <w:pict w14:anchorId="38EDC5B8">
                <v:shape id="_x0000_i1030" type="#_x0000_t75" style="width:11.25pt;height:11.25pt">
                  <v:imagedata r:id="rId9" o:title="Symbole - Copie"/>
                </v:shape>
              </w:pict>
            </w:r>
          </w:p>
          <w:p w14:paraId="364D65CB" w14:textId="77777777" w:rsidR="00AE118B" w:rsidRPr="00B01EB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>Sauce tomate</w:t>
            </w:r>
          </w:p>
          <w:p w14:paraId="5246F6CF" w14:textId="77777777" w:rsidR="00AE118B" w:rsidRPr="00B01EB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 xml:space="preserve">Brocolis </w:t>
            </w:r>
            <w:r w:rsidR="0098422B">
              <w:rPr>
                <w:rFonts w:ascii="Comic Sans MS" w:hAnsi="Comic Sans MS"/>
                <w:sz w:val="20"/>
              </w:rPr>
              <w:pict w14:anchorId="14C6F9A4">
                <v:shape id="_x0000_i1031" type="#_x0000_t75" style="width:10.5pt;height:10.5pt">
                  <v:imagedata r:id="rId9" o:title="Symbole"/>
                </v:shape>
              </w:pict>
            </w:r>
          </w:p>
          <w:p w14:paraId="077749C8" w14:textId="77777777" w:rsidR="00AE118B" w:rsidRPr="00B01EB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sz w:val="20"/>
              </w:rPr>
              <w:t>Comté</w:t>
            </w:r>
          </w:p>
          <w:p w14:paraId="03A3FB5C" w14:textId="06562453" w:rsidR="00AE118B" w:rsidRPr="00EF7229" w:rsidRDefault="00AE118B" w:rsidP="00AE118B">
            <w:pPr>
              <w:rPr>
                <w:rFonts w:ascii="Comic Sans MS" w:hAnsi="Comic Sans MS"/>
                <w:sz w:val="20"/>
                <w:szCs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3209B87B" w14:textId="77777777" w:rsidR="00AE118B" w:rsidRPr="00E851AA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</w:t>
            </w:r>
            <w:r>
              <w:rPr>
                <w:rFonts w:ascii="Comic Sans MS" w:hAnsi="Comic Sans MS"/>
                <w:sz w:val="18"/>
              </w:rPr>
              <w:t>[</w:t>
            </w:r>
            <w:r>
              <w:rPr>
                <w:rFonts w:ascii="Comic Sans MS" w:hAnsi="Comic Sans MS"/>
                <w:sz w:val="20"/>
              </w:rPr>
              <w:t>12]</w:t>
            </w:r>
          </w:p>
          <w:p w14:paraId="39F71A3B" w14:textId="77777777" w:rsidR="00AE118B" w:rsidRPr="00D1041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Radis </w:t>
            </w:r>
            <w:r w:rsidR="0098422B">
              <w:rPr>
                <w:rFonts w:ascii="Comic Sans MS" w:hAnsi="Comic Sans MS"/>
                <w:color w:val="00B050"/>
                <w:sz w:val="20"/>
              </w:rPr>
              <w:pict w14:anchorId="31BC2D24">
                <v:shape id="_x0000_i1032" type="#_x0000_t75" style="width:9pt;height:9pt">
                  <v:imagedata r:id="rId9" o:title="Symbole - Copie"/>
                </v:shape>
              </w:pict>
            </w:r>
          </w:p>
          <w:p w14:paraId="57B61137" w14:textId="77777777" w:rsidR="00AE118B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Emincé de dinde provençale </w:t>
            </w:r>
            <w:r w:rsidR="0098422B">
              <w:rPr>
                <w:rFonts w:ascii="Comic Sans MS" w:hAnsi="Comic Sans MS"/>
                <w:color w:val="000000"/>
                <w:sz w:val="20"/>
              </w:rPr>
              <w:pict w14:anchorId="1B1C7F45">
                <v:shape id="_x0000_i1033" type="#_x0000_t75" style="width:11.25pt;height:11.25pt">
                  <v:imagedata r:id="rId9" o:title="Symbole"/>
                </v:shape>
              </w:pict>
            </w:r>
          </w:p>
          <w:p w14:paraId="7EBF4544" w14:textId="77777777" w:rsidR="00AE118B" w:rsidRPr="000C01E4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Coquillettes   </w:t>
            </w:r>
            <w:r w:rsidR="0098422B">
              <w:rPr>
                <w:rFonts w:ascii="Comic Sans MS" w:hAnsi="Comic Sans MS"/>
                <w:color w:val="000000"/>
                <w:sz w:val="20"/>
              </w:rPr>
              <w:pict w14:anchorId="2F4B2E98">
                <v:shape id="_x0000_i1034" type="#_x0000_t75" style="width:10.5pt;height:10.5pt">
                  <v:imagedata r:id="rId9" o:title="Symbole"/>
                </v:shape>
              </w:pict>
            </w:r>
          </w:p>
          <w:p w14:paraId="0AD13D30" w14:textId="77777777" w:rsidR="00AE118B" w:rsidRPr="000C01E4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Fromage blanc</w:t>
            </w:r>
          </w:p>
          <w:p w14:paraId="18251B1A" w14:textId="1C4B8D3F" w:rsidR="00AE118B" w:rsidRPr="00D1041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Coulis de fruits rouge</w:t>
            </w:r>
            <w:r w:rsidR="006B680E">
              <w:rPr>
                <w:rFonts w:ascii="Comic Sans MS" w:hAnsi="Comic Sans MS"/>
                <w:color w:val="000000"/>
                <w:sz w:val="20"/>
              </w:rPr>
              <w:t xml:space="preserve">s </w:t>
            </w:r>
            <w:r w:rsidR="0098422B">
              <w:rPr>
                <w:rFonts w:ascii="Comic Sans MS" w:hAnsi="Comic Sans MS"/>
                <w:color w:val="00B050"/>
                <w:sz w:val="20"/>
              </w:rPr>
              <w:pict w14:anchorId="72473D5B">
                <v:shape id="_x0000_i1035" type="#_x0000_t75" style="width:12.75pt;height:12.75pt">
                  <v:imagedata r:id="rId9" o:title="Symbole"/>
                </v:shape>
              </w:pict>
            </w:r>
          </w:p>
          <w:p w14:paraId="5271B397" w14:textId="3F179FF1" w:rsidR="00AE118B" w:rsidRPr="00DF0D3A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73987F39" w14:textId="77777777" w:rsidR="00AE118B" w:rsidRPr="003B6760" w:rsidRDefault="00AE118B" w:rsidP="00AE118B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13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3C55B3D4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 w:rsidRPr="00681C3B">
              <w:rPr>
                <w:rFonts w:ascii="Comic Sans MS" w:hAnsi="Comic Sans MS"/>
                <w:color w:val="00B050"/>
                <w:sz w:val="20"/>
              </w:rPr>
              <w:t>Chou-fleur sauce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blanche</w:t>
            </w:r>
            <w:r w:rsidR="0098422B">
              <w:rPr>
                <w:rFonts w:ascii="Comic Sans MS" w:hAnsi="Comic Sans MS"/>
                <w:sz w:val="20"/>
              </w:rPr>
              <w:pict w14:anchorId="6A31085B">
                <v:shape id="_x0000_i1036" type="#_x0000_t75" style="width:14.25pt;height:14.25pt">
                  <v:imagedata r:id="rId9" o:title="Symbole - Copie"/>
                </v:shape>
              </w:pict>
            </w:r>
          </w:p>
          <w:p w14:paraId="3EE0AB40" w14:textId="77777777" w:rsidR="00AE118B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B</w:t>
            </w:r>
            <w:r w:rsidRPr="00AE6268">
              <w:rPr>
                <w:rFonts w:ascii="Comic Sans MS" w:hAnsi="Comic Sans MS"/>
                <w:color w:val="00B050"/>
                <w:sz w:val="20"/>
              </w:rPr>
              <w:t>œuf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braisé 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color w:val="00B050"/>
                <w:sz w:val="20"/>
              </w:rPr>
              <w:pict w14:anchorId="761A74DB">
                <v:shape id="_x0000_i1037" type="#_x0000_t75" style="width:11.25pt;height:11.25pt">
                  <v:imagedata r:id="rId9" o:title="Symbole"/>
                </v:shape>
              </w:pict>
            </w:r>
          </w:p>
          <w:p w14:paraId="4C168AEB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&amp; ses légumes</w:t>
            </w:r>
            <w:r w:rsidR="0098422B">
              <w:rPr>
                <w:rFonts w:ascii="Comic Sans MS" w:hAnsi="Comic Sans MS"/>
                <w:sz w:val="20"/>
              </w:rPr>
              <w:pict w14:anchorId="7001E1AD">
                <v:shape id="_x0000_i1038" type="#_x0000_t75" style="width:13.5pt;height:13.5pt">
                  <v:imagedata r:id="rId9" o:title="Symbole - Copie"/>
                </v:shape>
              </w:pict>
            </w:r>
          </w:p>
          <w:p w14:paraId="17DC3CF4" w14:textId="77777777" w:rsidR="00AE118B" w:rsidRPr="00A7107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proofErr w:type="spellStart"/>
            <w:r>
              <w:rPr>
                <w:rFonts w:ascii="Comic Sans MS" w:hAnsi="Comic Sans MS"/>
                <w:sz w:val="20"/>
              </w:rPr>
              <w:t>Leerdammer</w:t>
            </w:r>
            <w:proofErr w:type="spellEnd"/>
          </w:p>
          <w:p w14:paraId="771B1F79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Tarte Bourdaloue  </w:t>
            </w:r>
            <w:r w:rsidR="0098422B">
              <w:rPr>
                <w:rFonts w:ascii="Comic Sans MS" w:hAnsi="Comic Sans MS"/>
                <w:sz w:val="20"/>
              </w:rPr>
              <w:pict w14:anchorId="133BAE40">
                <v:shape id="_x0000_i1039" type="#_x0000_t75" style="width:13.5pt;height:13.5pt">
                  <v:imagedata r:id="rId9" o:title="Symbole - Copie"/>
                </v:shape>
              </w:pict>
            </w:r>
          </w:p>
          <w:p w14:paraId="67DBC8DB" w14:textId="628D84EB" w:rsidR="00AE118B" w:rsidRPr="00C50F17" w:rsidRDefault="00AE118B" w:rsidP="00AE118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0BB69B9" w14:textId="77777777" w:rsidR="00AE118B" w:rsidRPr="003B6760" w:rsidRDefault="00AE118B" w:rsidP="00AE118B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[</w:t>
            </w:r>
            <w:r>
              <w:rPr>
                <w:rFonts w:ascii="Comic Sans MS" w:hAnsi="Comic Sans MS"/>
                <w:sz w:val="20"/>
              </w:rPr>
              <w:t>14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10D3CCCE" w14:textId="77777777" w:rsidR="00AE118B" w:rsidRPr="000373EC" w:rsidRDefault="00AE118B" w:rsidP="00AE118B">
            <w:pPr>
              <w:rPr>
                <w:rFonts w:ascii="Comic Sans MS" w:hAnsi="Comic Sans MS"/>
                <w:color w:val="0D0D0D"/>
                <w:sz w:val="20"/>
              </w:rPr>
            </w:pPr>
            <w:r>
              <w:rPr>
                <w:rFonts w:ascii="Comic Sans MS" w:hAnsi="Comic Sans MS"/>
                <w:sz w:val="20"/>
              </w:rPr>
              <w:t>Quiche au poulet</w:t>
            </w:r>
            <w:r w:rsidR="0098422B">
              <w:rPr>
                <w:rFonts w:ascii="Comic Sans MS" w:hAnsi="Comic Sans MS"/>
                <w:color w:val="0D0D0D"/>
                <w:sz w:val="20"/>
              </w:rPr>
              <w:pict w14:anchorId="3FBF2617">
                <v:shape id="_x0000_i1040" type="#_x0000_t75" style="width:11.25pt;height:11.25pt">
                  <v:imagedata r:id="rId9" o:title="Symbole"/>
                </v:shape>
              </w:pict>
            </w:r>
          </w:p>
          <w:p w14:paraId="2864B236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Chipolatas de porc fermier</w:t>
            </w:r>
          </w:p>
          <w:p w14:paraId="3A157E03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Haricots verts persillés  </w:t>
            </w:r>
            <w:r w:rsidR="0098422B">
              <w:rPr>
                <w:rFonts w:ascii="Comic Sans MS" w:hAnsi="Comic Sans MS"/>
                <w:sz w:val="20"/>
              </w:rPr>
              <w:pict w14:anchorId="232515A0">
                <v:shape id="_x0000_i1041" type="#_x0000_t75" style="width:12.75pt;height:12.75pt">
                  <v:imagedata r:id="rId9" o:title="Symbole"/>
                </v:shape>
              </w:pict>
            </w:r>
          </w:p>
          <w:p w14:paraId="658FFC00" w14:textId="77777777" w:rsidR="00AE118B" w:rsidRPr="00F76FD9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F76FD9">
              <w:rPr>
                <w:rFonts w:ascii="Comic Sans MS" w:hAnsi="Comic Sans MS"/>
                <w:color w:val="00B050"/>
                <w:sz w:val="20"/>
              </w:rPr>
              <w:t>Camembert bio</w:t>
            </w:r>
          </w:p>
          <w:p w14:paraId="7ED62AB0" w14:textId="5FC36DB4" w:rsidR="00AE118B" w:rsidRPr="00DF0D3A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</w:tr>
      <w:tr w:rsidR="00AE118B" w:rsidRPr="00CC3BEC" w14:paraId="3E88A144" w14:textId="77777777" w:rsidTr="00C50F17">
        <w:trPr>
          <w:trHeight w:val="2093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7A8A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[17]</w:t>
            </w:r>
          </w:p>
          <w:p w14:paraId="2555ADD7" w14:textId="77777777" w:rsidR="00AE118B" w:rsidRPr="0048704D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color w:val="000000"/>
                <w:sz w:val="20"/>
              </w:rPr>
              <w:t>Tartine au pâté de foie</w:t>
            </w:r>
            <w:r w:rsidRPr="00B01EB8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Pr="00B01EB8">
              <w:rPr>
                <w:rFonts w:ascii="Comic Sans MS" w:hAnsi="Comic Sans MS"/>
                <w:color w:val="0D0D0D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31B9AC34">
                <v:shape id="_x0000_i1042" type="#_x0000_t75" style="width:10.5pt;height:10.5pt">
                  <v:imagedata r:id="rId9" o:title="Symbole"/>
                </v:shape>
              </w:pict>
            </w:r>
          </w:p>
          <w:p w14:paraId="62FAE34D" w14:textId="77777777" w:rsidR="00AE118B" w:rsidRPr="00EE6873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0C0B48">
              <w:rPr>
                <w:rFonts w:ascii="Comic Sans MS" w:hAnsi="Comic Sans MS"/>
                <w:color w:val="00B050"/>
                <w:sz w:val="20"/>
              </w:rPr>
              <w:t>Escalope de</w:t>
            </w:r>
            <w:r w:rsidRPr="00EE6873">
              <w:rPr>
                <w:rFonts w:ascii="Comic Sans MS" w:hAnsi="Comic Sans MS"/>
                <w:color w:val="00B050"/>
                <w:sz w:val="20"/>
              </w:rPr>
              <w:t xml:space="preserve"> veau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3B101617">
                <v:shape id="_x0000_i1043" type="#_x0000_t75" style="width:11.25pt;height:11.25pt">
                  <v:imagedata r:id="rId9" o:title="Symbole - Copie"/>
                </v:shape>
              </w:pict>
            </w:r>
          </w:p>
          <w:p w14:paraId="4DEEF047" w14:textId="77777777" w:rsidR="00AE118B" w:rsidRPr="000373EC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Courgettes sautées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color w:val="00B050"/>
                <w:sz w:val="20"/>
              </w:rPr>
              <w:pict w14:anchorId="732C49F8">
                <v:shape id="_x0000_i1044" type="#_x0000_t75" style="width:12.75pt;height:12.75pt">
                  <v:imagedata r:id="rId9" o:title="Symbole"/>
                </v:shape>
              </w:pict>
            </w:r>
          </w:p>
          <w:p w14:paraId="6284BA25" w14:textId="19766F33" w:rsidR="00AE118B" w:rsidRPr="00EE6873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EE6873">
              <w:rPr>
                <w:rFonts w:ascii="Comic Sans MS" w:hAnsi="Comic Sans MS"/>
                <w:color w:val="00B050"/>
                <w:sz w:val="20"/>
              </w:rPr>
              <w:t xml:space="preserve">Œuf au lait   </w:t>
            </w:r>
            <w:r w:rsidR="0098422B">
              <w:rPr>
                <w:rFonts w:ascii="Comic Sans MS" w:hAnsi="Comic Sans MS"/>
                <w:sz w:val="20"/>
              </w:rPr>
              <w:pict w14:anchorId="051E923A">
                <v:shape id="_x0000_i1045" type="#_x0000_t75" style="width:10.5pt;height:10.5pt">
                  <v:imagedata r:id="rId9" o:title="Symbole"/>
                </v:shape>
              </w:pict>
            </w:r>
          </w:p>
          <w:p w14:paraId="7B607FDE" w14:textId="18E5FBEE" w:rsidR="00AE118B" w:rsidRPr="00C50F1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754EF2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auto"/>
          </w:tcPr>
          <w:p w14:paraId="2F8EF6F0" w14:textId="03B6AD65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</w:t>
            </w:r>
            <w:r w:rsidR="00616CDD" w:rsidRPr="00EF7229">
              <w:rPr>
                <w:rFonts w:ascii="Comic Sans MS" w:hAnsi="Comic Sans MS"/>
                <w:color w:val="FF6600"/>
                <w:sz w:val="20"/>
                <w:szCs w:val="20"/>
              </w:rPr>
              <w:t>Altern</w:t>
            </w:r>
            <w:r w:rsidR="00616CDD">
              <w:rPr>
                <w:rFonts w:ascii="Comic Sans MS" w:hAnsi="Comic Sans MS"/>
                <w:color w:val="FF6600"/>
                <w:sz w:val="20"/>
                <w:szCs w:val="20"/>
              </w:rPr>
              <w:t>atif</w:t>
            </w:r>
            <w:r w:rsidR="00616CDD" w:rsidRPr="003B6760">
              <w:rPr>
                <w:rFonts w:ascii="Comic Sans MS" w:hAnsi="Comic Sans MS"/>
                <w:sz w:val="20"/>
              </w:rPr>
              <w:t xml:space="preserve">   </w:t>
            </w:r>
            <w:r w:rsidR="00616CDD">
              <w:rPr>
                <w:rFonts w:ascii="Comic Sans MS" w:hAnsi="Comic Sans MS"/>
                <w:sz w:val="20"/>
              </w:rPr>
              <w:t xml:space="preserve"> </w:t>
            </w:r>
            <w:proofErr w:type="gramStart"/>
            <w:r w:rsidR="00616CDD">
              <w:rPr>
                <w:rFonts w:ascii="Comic Sans MS" w:hAnsi="Comic Sans MS"/>
                <w:sz w:val="20"/>
              </w:rPr>
              <w:t xml:space="preserve"> </w:t>
            </w:r>
            <w:r w:rsidR="00616CDD" w:rsidRPr="003B6760">
              <w:rPr>
                <w:rFonts w:ascii="Comic Sans MS" w:hAnsi="Comic Sans MS"/>
                <w:sz w:val="20"/>
              </w:rPr>
              <w:t xml:space="preserve">  </w:t>
            </w:r>
            <w:r>
              <w:rPr>
                <w:rFonts w:ascii="Comic Sans MS" w:hAnsi="Comic Sans MS"/>
                <w:sz w:val="20"/>
              </w:rPr>
              <w:t>[</w:t>
            </w:r>
            <w:proofErr w:type="gramEnd"/>
            <w:r>
              <w:rPr>
                <w:rFonts w:ascii="Comic Sans MS" w:hAnsi="Comic Sans MS"/>
                <w:sz w:val="20"/>
              </w:rPr>
              <w:t>18]</w:t>
            </w:r>
          </w:p>
          <w:p w14:paraId="1AA417BA" w14:textId="77777777" w:rsidR="00AE118B" w:rsidRPr="000C01E4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Carottes râpées à l’orange</w:t>
            </w:r>
            <w:r w:rsidR="0098422B">
              <w:rPr>
                <w:rFonts w:ascii="Comic Sans MS" w:hAnsi="Comic Sans MS"/>
                <w:color w:val="000000"/>
                <w:sz w:val="20"/>
              </w:rPr>
              <w:pict w14:anchorId="45B981A0">
                <v:shape id="_x0000_i1046" type="#_x0000_t75" style="width:10.5pt;height:10.5pt">
                  <v:imagedata r:id="rId9" o:title="Symbole - Copie"/>
                </v:shape>
              </w:pict>
            </w:r>
          </w:p>
          <w:p w14:paraId="242EF970" w14:textId="77777777" w:rsidR="00AE118B" w:rsidRPr="00B01EB8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>Omelette au fromage</w:t>
            </w:r>
            <w:r w:rsidRPr="00B01EB8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78AEBC93">
                <v:shape id="_x0000_i1047" type="#_x0000_t75" style="width:11.25pt;height:11.25pt">
                  <v:imagedata r:id="rId9" o:title="Symbole - Copie"/>
                </v:shape>
              </w:pict>
            </w:r>
          </w:p>
          <w:p w14:paraId="39240060" w14:textId="45320C51" w:rsidR="00AE118B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 w:rsidRPr="00B01EB8">
              <w:rPr>
                <w:rFonts w:ascii="Comic Sans MS" w:hAnsi="Comic Sans MS"/>
                <w:color w:val="00B050"/>
                <w:sz w:val="20"/>
              </w:rPr>
              <w:t>Pomme</w:t>
            </w:r>
            <w:r w:rsidR="006B680E">
              <w:rPr>
                <w:rFonts w:ascii="Comic Sans MS" w:hAnsi="Comic Sans MS"/>
                <w:color w:val="00B050"/>
                <w:sz w:val="20"/>
              </w:rPr>
              <w:t>s</w:t>
            </w:r>
            <w:r w:rsidRPr="00B01EB8">
              <w:rPr>
                <w:rFonts w:ascii="Comic Sans MS" w:hAnsi="Comic Sans MS"/>
                <w:color w:val="00B050"/>
                <w:sz w:val="20"/>
              </w:rPr>
              <w:t xml:space="preserve"> de terre</w:t>
            </w:r>
            <w:r w:rsidRPr="00E25C5B">
              <w:rPr>
                <w:rFonts w:ascii="Comic Sans MS" w:hAnsi="Comic Sans MS"/>
                <w:color w:val="00B050"/>
                <w:sz w:val="20"/>
              </w:rPr>
              <w:t xml:space="preserve"> &amp;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champignons sautés  </w:t>
            </w:r>
            <w:r w:rsidR="0098422B">
              <w:rPr>
                <w:rFonts w:ascii="Comic Sans MS" w:hAnsi="Comic Sans MS"/>
                <w:color w:val="000000"/>
                <w:sz w:val="20"/>
              </w:rPr>
              <w:pict w14:anchorId="6285515B">
                <v:shape id="_x0000_i1048" type="#_x0000_t75" style="width:15pt;height:15pt">
                  <v:imagedata r:id="rId9" o:title="Symbole"/>
                </v:shape>
              </w:pict>
            </w:r>
          </w:p>
          <w:p w14:paraId="352F2FAD" w14:textId="77777777" w:rsidR="00AE118B" w:rsidRPr="00080BCC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Pyrénées</w:t>
            </w:r>
          </w:p>
          <w:p w14:paraId="1B524E8F" w14:textId="6E44E0A7" w:rsidR="00AE118B" w:rsidRPr="00C50F1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Compote de poire</w:t>
            </w:r>
          </w:p>
        </w:tc>
        <w:tc>
          <w:tcPr>
            <w:tcW w:w="3108" w:type="dxa"/>
            <w:shd w:val="clear" w:color="auto" w:fill="auto"/>
          </w:tcPr>
          <w:p w14:paraId="3ED47E98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[19]</w:t>
            </w:r>
          </w:p>
          <w:p w14:paraId="79095B71" w14:textId="77777777" w:rsidR="00AE118B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Potage cultivateur   </w:t>
            </w:r>
            <w:r w:rsidR="0098422B">
              <w:rPr>
                <w:rFonts w:ascii="Comic Sans MS" w:hAnsi="Comic Sans MS"/>
                <w:sz w:val="20"/>
              </w:rPr>
              <w:pict w14:anchorId="287EDFF8">
                <v:shape id="_x0000_i1049" type="#_x0000_t75" style="width:12.75pt;height:12.75pt">
                  <v:imagedata r:id="rId9" o:title="Symbole"/>
                </v:shape>
              </w:pict>
            </w:r>
          </w:p>
          <w:p w14:paraId="7705F02A" w14:textId="2F0746C0" w:rsidR="00AE118B" w:rsidRPr="00F8195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Saucisse</w:t>
            </w:r>
            <w:r w:rsidR="006B680E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>de Toulouse</w:t>
            </w:r>
          </w:p>
          <w:p w14:paraId="39DB6DAD" w14:textId="77777777" w:rsidR="00AE118B" w:rsidRPr="0048704D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Mogettes bio </w:t>
            </w:r>
            <w:r w:rsidRPr="00AD6450">
              <w:rPr>
                <w:rFonts w:ascii="Comic Sans MS" w:hAnsi="Comic Sans MS"/>
                <w:color w:val="00B050"/>
                <w:sz w:val="20"/>
              </w:rPr>
              <w:t xml:space="preserve">de Frontenay </w:t>
            </w:r>
            <w:r w:rsidR="0098422B">
              <w:rPr>
                <w:rFonts w:ascii="Comic Sans MS" w:hAnsi="Comic Sans MS"/>
                <w:sz w:val="20"/>
              </w:rPr>
              <w:pict w14:anchorId="2662FEC4">
                <v:shape id="_x0000_i1050" type="#_x0000_t75" style="width:10.5pt;height:10.5pt">
                  <v:imagedata r:id="rId9" o:title="Symbole"/>
                </v:shape>
              </w:pict>
            </w:r>
          </w:p>
          <w:p w14:paraId="320B4769" w14:textId="77777777" w:rsidR="00AE118B" w:rsidRPr="002E3A31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 w:rsidRPr="002E3A31">
              <w:rPr>
                <w:rFonts w:ascii="Comic Sans MS" w:hAnsi="Comic Sans MS"/>
                <w:color w:val="000000"/>
                <w:sz w:val="20"/>
              </w:rPr>
              <w:t>Mimolette</w:t>
            </w:r>
          </w:p>
          <w:p w14:paraId="75BF5E82" w14:textId="77777777" w:rsidR="00AE118B" w:rsidRPr="00E06061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 w:rsidRPr="00303682">
              <w:rPr>
                <w:rFonts w:ascii="Comic Sans MS" w:hAnsi="Comic Sans MS"/>
                <w:color w:val="00B050"/>
                <w:sz w:val="20"/>
              </w:rPr>
              <w:t>Fruit</w:t>
            </w:r>
          </w:p>
          <w:p w14:paraId="65D6CEA3" w14:textId="4999997C" w:rsidR="00AE118B" w:rsidRPr="00C50F17" w:rsidRDefault="00AE118B" w:rsidP="00AE118B">
            <w:pPr>
              <w:rPr>
                <w:rFonts w:ascii="Comic Sans MS" w:hAnsi="Comic Sans MS"/>
                <w:sz w:val="20"/>
                <w:szCs w:val="20"/>
              </w:rPr>
            </w:pPr>
            <w:r w:rsidRPr="00303682">
              <w:rPr>
                <w:rFonts w:ascii="Comic Sans MS" w:hAnsi="Comic Sans MS"/>
                <w:color w:val="00B050"/>
                <w:sz w:val="20"/>
              </w:rPr>
              <w:t xml:space="preserve">     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                                </w:t>
            </w:r>
          </w:p>
        </w:tc>
        <w:tc>
          <w:tcPr>
            <w:tcW w:w="3108" w:type="dxa"/>
            <w:shd w:val="clear" w:color="auto" w:fill="auto"/>
          </w:tcPr>
          <w:p w14:paraId="75384869" w14:textId="77777777" w:rsidR="00AE118B" w:rsidRPr="003B6760" w:rsidRDefault="00AE118B" w:rsidP="00AE118B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[20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0B3EE250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 w:rsidRPr="00E06061">
              <w:rPr>
                <w:rFonts w:ascii="Comic Sans MS" w:hAnsi="Comic Sans MS"/>
                <w:color w:val="00B050"/>
                <w:sz w:val="20"/>
              </w:rPr>
              <w:t xml:space="preserve">Salade de </w:t>
            </w:r>
            <w:r>
              <w:rPr>
                <w:rFonts w:ascii="Comic Sans MS" w:hAnsi="Comic Sans MS"/>
                <w:color w:val="00B050"/>
                <w:sz w:val="20"/>
              </w:rPr>
              <w:t>pâtes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798F89B3">
                <v:shape id="_x0000_i1051" type="#_x0000_t75" style="width:10.5pt;height:10.5pt">
                  <v:imagedata r:id="rId9" o:title="Symbole - Copie"/>
                </v:shape>
              </w:pict>
            </w:r>
          </w:p>
          <w:p w14:paraId="067CD5A2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 w:rsidRPr="000373EC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 w:rsidR="0098422B">
              <w:rPr>
                <w:rFonts w:ascii="Comic Sans MS" w:hAnsi="Comic Sans MS"/>
                <w:sz w:val="20"/>
              </w:rPr>
              <w:pict w14:anchorId="12A28726">
                <v:shape id="_x0000_i1052" type="#_x0000_t75" style="width:12pt;height:12pt">
                  <v:imagedata r:id="rId9" o:title="Symbole - Copie"/>
                </v:shape>
              </w:pict>
            </w:r>
          </w:p>
          <w:p w14:paraId="7E1C4EA9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Fondue de poireaux   </w:t>
            </w:r>
            <w:r w:rsidR="0098422B">
              <w:rPr>
                <w:rFonts w:ascii="Comic Sans MS" w:hAnsi="Comic Sans MS"/>
                <w:sz w:val="20"/>
              </w:rPr>
              <w:pict w14:anchorId="00277EAC">
                <v:shape id="_x0000_i1053" type="#_x0000_t75" style="width:12pt;height:12pt">
                  <v:imagedata r:id="rId9" o:title="Symbole - Copie"/>
                </v:shape>
              </w:pict>
            </w:r>
          </w:p>
          <w:p w14:paraId="49EBC746" w14:textId="1F02AD0C" w:rsidR="00AE118B" w:rsidRPr="00C50F17" w:rsidRDefault="00AE118B" w:rsidP="00AE118B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E06061">
              <w:rPr>
                <w:rFonts w:ascii="Comic Sans MS" w:hAnsi="Comic Sans MS"/>
                <w:color w:val="00B050"/>
                <w:sz w:val="20"/>
              </w:rPr>
              <w:t>Yaourt bio vanille</w:t>
            </w:r>
            <w:r w:rsidR="0098422B">
              <w:rPr>
                <w:rFonts w:ascii="Comic Sans MS" w:hAnsi="Comic Sans MS"/>
                <w:sz w:val="20"/>
              </w:rPr>
              <w:pict w14:anchorId="06333300">
                <v:shape id="_x0000_i1054" type="#_x0000_t75" style="width:12pt;height:12pt">
                  <v:imagedata r:id="rId9" o:title="Symbole - Copie"/>
                </v:shape>
              </w:pict>
            </w:r>
            <w:r>
              <w:rPr>
                <w:rFonts w:ascii="Comic Sans MS" w:hAnsi="Comic Sans MS"/>
                <w:sz w:val="20"/>
              </w:rPr>
              <w:t xml:space="preserve">              </w:t>
            </w: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2F611096" w14:textId="77777777" w:rsidR="00AE118B" w:rsidRDefault="00AE118B" w:rsidP="00AE118B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[21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39C62797" w14:textId="77777777" w:rsidR="00AE118B" w:rsidRDefault="00AE118B" w:rsidP="00AE118B">
            <w:pPr>
              <w:rPr>
                <w:rFonts w:ascii="Comic Sans MS" w:hAnsi="Comic Sans MS"/>
                <w:sz w:val="20"/>
              </w:rPr>
            </w:pPr>
            <w:r w:rsidRPr="005443A0">
              <w:rPr>
                <w:rFonts w:ascii="Comic Sans MS" w:hAnsi="Comic Sans MS"/>
                <w:color w:val="00B050"/>
                <w:sz w:val="20"/>
              </w:rPr>
              <w:t>Salade frisée</w:t>
            </w:r>
            <w:r w:rsidRPr="005443A0">
              <w:rPr>
                <w:rFonts w:ascii="Comic Sans MS" w:hAnsi="Comic Sans MS"/>
                <w:color w:val="0D0D0D"/>
                <w:sz w:val="20"/>
              </w:rPr>
              <w:t xml:space="preserve"> croûtons pignons</w:t>
            </w:r>
            <w:r w:rsidRPr="005443A0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7CF291D7">
                <v:shape id="_x0000_i1055" type="#_x0000_t75" style="width:11.25pt;height:11.25pt">
                  <v:imagedata r:id="rId9" o:title="Symbole - Copie"/>
                </v:shape>
              </w:pict>
            </w:r>
          </w:p>
          <w:p w14:paraId="01E9ACEE" w14:textId="77777777" w:rsidR="00AE118B" w:rsidRPr="005443A0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5443A0">
              <w:rPr>
                <w:rFonts w:ascii="Comic Sans MS" w:hAnsi="Comic Sans MS"/>
                <w:color w:val="00B050"/>
                <w:sz w:val="20"/>
              </w:rPr>
              <w:t xml:space="preserve">Blanquette de volaille </w:t>
            </w:r>
            <w:r w:rsidR="0098422B">
              <w:rPr>
                <w:rFonts w:ascii="Comic Sans MS" w:hAnsi="Comic Sans MS"/>
                <w:color w:val="00B050"/>
                <w:sz w:val="20"/>
              </w:rPr>
              <w:pict w14:anchorId="00D1E6CF">
                <v:shape id="_x0000_i1056" type="#_x0000_t75" style="width:8.25pt;height:8.25pt">
                  <v:imagedata r:id="rId9" o:title="Symbole"/>
                </v:shape>
              </w:pict>
            </w:r>
          </w:p>
          <w:p w14:paraId="7C9BD2D1" w14:textId="77777777" w:rsidR="00AE118B" w:rsidRPr="005443A0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5443A0">
              <w:rPr>
                <w:rFonts w:ascii="Comic Sans MS" w:hAnsi="Comic Sans MS"/>
                <w:color w:val="00B050"/>
                <w:sz w:val="20"/>
              </w:rPr>
              <w:t>Riz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8422B">
              <w:rPr>
                <w:rFonts w:ascii="Comic Sans MS" w:hAnsi="Comic Sans MS"/>
                <w:sz w:val="20"/>
              </w:rPr>
              <w:pict w14:anchorId="0F9056DD">
                <v:shape id="_x0000_i1057" type="#_x0000_t75" style="width:11.25pt;height:11.25pt">
                  <v:imagedata r:id="rId9" o:title="Symbole - Copie"/>
                </v:shape>
              </w:pict>
            </w:r>
          </w:p>
          <w:p w14:paraId="00F38A27" w14:textId="77777777" w:rsidR="00AE118B" w:rsidRPr="005443A0" w:rsidRDefault="00AE118B" w:rsidP="00AE118B">
            <w:pPr>
              <w:rPr>
                <w:rFonts w:ascii="Comic Sans MS" w:hAnsi="Comic Sans MS"/>
                <w:color w:val="000000"/>
                <w:sz w:val="20"/>
              </w:rPr>
            </w:pPr>
            <w:r w:rsidRPr="005443A0">
              <w:rPr>
                <w:rFonts w:ascii="Comic Sans MS" w:hAnsi="Comic Sans MS"/>
                <w:color w:val="000000"/>
                <w:sz w:val="20"/>
              </w:rPr>
              <w:t>Morbier</w:t>
            </w:r>
          </w:p>
          <w:p w14:paraId="5C1220FE" w14:textId="1A07A5B4" w:rsidR="00AE118B" w:rsidRPr="00C50F17" w:rsidRDefault="00AE118B" w:rsidP="00AE118B">
            <w:pPr>
              <w:rPr>
                <w:rFonts w:ascii="Comic Sans MS" w:hAnsi="Comic Sans MS"/>
                <w:color w:val="00B050"/>
                <w:sz w:val="20"/>
              </w:rPr>
            </w:pPr>
            <w:r w:rsidRPr="005443A0">
              <w:rPr>
                <w:rFonts w:ascii="Comic Sans MS" w:hAnsi="Comic Sans MS"/>
                <w:color w:val="00B050"/>
                <w:sz w:val="20"/>
              </w:rPr>
              <w:t>Panna cotta</w:t>
            </w:r>
          </w:p>
        </w:tc>
      </w:tr>
    </w:tbl>
    <w:p w14:paraId="5E0A8CC5" w14:textId="183A2C04" w:rsidR="00712583" w:rsidRPr="009B6F43" w:rsidRDefault="00712583" w:rsidP="00712583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B6F43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0E801B08" w14:textId="77777777" w:rsidR="0077130C" w:rsidRPr="009B6F43" w:rsidRDefault="00712583" w:rsidP="0077130C">
      <w:pPr>
        <w:pStyle w:val="Corpsdetexte"/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sym w:font="Wingdings" w:char="F09F"/>
      </w:r>
      <w:r w:rsidRPr="009B6F43">
        <w:rPr>
          <w:rFonts w:ascii="Comic Sans MS" w:hAnsi="Comic Sans MS"/>
          <w:b/>
          <w:sz w:val="24"/>
          <w:szCs w:val="24"/>
        </w:rPr>
        <w:t xml:space="preserve"> </w:t>
      </w:r>
      <w:r w:rsidRPr="009B6F43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Produits </w:t>
      </w:r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="0077130C" w:rsidRPr="009B6F4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5ACE0D75" w14:textId="6399BC33" w:rsidR="00712583" w:rsidRPr="009B6F43" w:rsidRDefault="00712583" w:rsidP="0077130C">
      <w:pPr>
        <w:pStyle w:val="Corpsdetexte"/>
        <w:jc w:val="center"/>
        <w:rPr>
          <w:rFonts w:ascii="Comic Sans MS" w:hAnsi="Comic Sans MS"/>
          <w:b/>
          <w:sz w:val="24"/>
          <w:szCs w:val="24"/>
        </w:rPr>
      </w:pPr>
      <w:r w:rsidRPr="009B6F43">
        <w:rPr>
          <w:rFonts w:ascii="Comic Sans MS" w:hAnsi="Comic Sans MS"/>
          <w:b/>
          <w:sz w:val="24"/>
          <w:szCs w:val="24"/>
        </w:rPr>
        <w:t>Toutes nos viandes bovines sont d’origine française</w:t>
      </w:r>
    </w:p>
    <w:p w14:paraId="1E04B92D" w14:textId="3CF00CC3" w:rsidR="00775BE7" w:rsidRPr="009B6F43" w:rsidRDefault="00712583" w:rsidP="00F94523">
      <w:pPr>
        <w:numPr>
          <w:ilvl w:val="0"/>
          <w:numId w:val="11"/>
        </w:numPr>
        <w:spacing w:after="0" w:line="240" w:lineRule="auto"/>
        <w:jc w:val="center"/>
        <w:rPr>
          <w:rStyle w:val="Lienhypertexte"/>
          <w:color w:val="auto"/>
          <w:sz w:val="24"/>
          <w:szCs w:val="24"/>
          <w:u w:val="none"/>
        </w:rPr>
      </w:pPr>
      <w:r w:rsidRPr="009B6F43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9B6F43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="005A326B" w:rsidRPr="009B6F43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sectPr w:rsidR="00775BE7" w:rsidRPr="009B6F43" w:rsidSect="000A0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3818" w14:textId="77777777" w:rsidR="004C3476" w:rsidRDefault="004C3476" w:rsidP="0061153D">
      <w:pPr>
        <w:spacing w:after="0" w:line="240" w:lineRule="auto"/>
      </w:pPr>
      <w:r>
        <w:separator/>
      </w:r>
    </w:p>
  </w:endnote>
  <w:endnote w:type="continuationSeparator" w:id="0">
    <w:p w14:paraId="54CBC3C3" w14:textId="77777777" w:rsidR="004C3476" w:rsidRDefault="004C3476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12A9E" w14:textId="77777777" w:rsidR="00AE118B" w:rsidRDefault="00AE11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CD1C" w14:textId="77777777" w:rsidR="00AE118B" w:rsidRDefault="00AE11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69E4E" w14:textId="77777777" w:rsidR="004C3476" w:rsidRDefault="004C3476" w:rsidP="0061153D">
      <w:pPr>
        <w:spacing w:after="0" w:line="240" w:lineRule="auto"/>
      </w:pPr>
      <w:r>
        <w:separator/>
      </w:r>
    </w:p>
  </w:footnote>
  <w:footnote w:type="continuationSeparator" w:id="0">
    <w:p w14:paraId="204F5221" w14:textId="77777777" w:rsidR="004C3476" w:rsidRDefault="004C3476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073B" w14:textId="77777777" w:rsidR="00AE118B" w:rsidRDefault="00AE11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44F1DCA1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02665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EB652B">
            <w:rPr>
              <w:rFonts w:ascii="Arial Black" w:hAnsi="Arial Black"/>
              <w:b/>
              <w:color w:val="92D050"/>
              <w:sz w:val="36"/>
              <w:szCs w:val="16"/>
            </w:rPr>
            <w:t>10</w:t>
          </w:r>
          <w:r w:rsidR="00506230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EB652B">
            <w:rPr>
              <w:rFonts w:ascii="Arial Black" w:hAnsi="Arial Black"/>
              <w:b/>
              <w:color w:val="92D050"/>
              <w:sz w:val="36"/>
              <w:szCs w:val="16"/>
            </w:rPr>
            <w:t>au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21 mars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3DD3FB83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EB652B">
            <w:rPr>
              <w:rFonts w:ascii="Arial" w:hAnsi="Arial" w:cs="Arial"/>
            </w:rPr>
            <w:t>03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9B6F43">
            <w:rPr>
              <w:rFonts w:ascii="Arial" w:hAnsi="Arial" w:cs="Arial"/>
            </w:rPr>
            <w:t>2</w:t>
          </w:r>
          <w:r w:rsidR="00712583">
            <w:rPr>
              <w:rFonts w:ascii="Arial" w:hAnsi="Arial" w:cs="Arial"/>
            </w:rPr>
            <w:t>/2</w:t>
          </w:r>
          <w:r w:rsidR="00186C52">
            <w:rPr>
              <w:rFonts w:ascii="Arial" w:hAnsi="Arial" w:cs="Arial"/>
            </w:rPr>
            <w:t>4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80A2" w14:textId="77777777" w:rsidR="00AE118B" w:rsidRDefault="00AE118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0pt;height:150pt" o:bullet="t">
        <v:imagedata r:id="rId1" o:title="Symbole"/>
      </v:shape>
    </w:pict>
  </w:numPicBullet>
  <w:numPicBullet w:numPicBulletId="1">
    <w:pict>
      <v:shape id="_x0000_i1033" type="#_x0000_t75" style="width:150pt;height:150pt;visibility:visible;mso-wrap-style:square" o:bullet="t">
        <v:imagedata r:id="rId2" o:title=""/>
      </v:shape>
    </w:pic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E6FD9"/>
    <w:multiLevelType w:val="hybridMultilevel"/>
    <w:tmpl w:val="1864FC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6"/>
  </w:num>
  <w:num w:numId="3" w16cid:durableId="587542795">
    <w:abstractNumId w:val="12"/>
  </w:num>
  <w:num w:numId="4" w16cid:durableId="1278171722">
    <w:abstractNumId w:val="2"/>
  </w:num>
  <w:num w:numId="5" w16cid:durableId="1593657431">
    <w:abstractNumId w:val="3"/>
  </w:num>
  <w:num w:numId="6" w16cid:durableId="1591963195">
    <w:abstractNumId w:val="13"/>
  </w:num>
  <w:num w:numId="7" w16cid:durableId="1377698162">
    <w:abstractNumId w:val="14"/>
  </w:num>
  <w:num w:numId="8" w16cid:durableId="1185171662">
    <w:abstractNumId w:val="1"/>
  </w:num>
  <w:num w:numId="9" w16cid:durableId="1172064066">
    <w:abstractNumId w:val="11"/>
  </w:num>
  <w:num w:numId="10" w16cid:durableId="1627154365">
    <w:abstractNumId w:val="15"/>
  </w:num>
  <w:num w:numId="11" w16cid:durableId="348338347">
    <w:abstractNumId w:val="7"/>
  </w:num>
  <w:num w:numId="12" w16cid:durableId="2039349886">
    <w:abstractNumId w:val="10"/>
  </w:num>
  <w:num w:numId="13" w16cid:durableId="1913733517">
    <w:abstractNumId w:val="8"/>
  </w:num>
  <w:num w:numId="14" w16cid:durableId="1881240466">
    <w:abstractNumId w:val="4"/>
  </w:num>
  <w:num w:numId="15" w16cid:durableId="1158183921">
    <w:abstractNumId w:val="5"/>
  </w:num>
  <w:num w:numId="16" w16cid:durableId="1031763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83168"/>
    <w:rsid w:val="00186C52"/>
    <w:rsid w:val="001A4C2E"/>
    <w:rsid w:val="001B0B48"/>
    <w:rsid w:val="001B2334"/>
    <w:rsid w:val="001B52D5"/>
    <w:rsid w:val="001B5E93"/>
    <w:rsid w:val="001C0405"/>
    <w:rsid w:val="001C1C96"/>
    <w:rsid w:val="001C3872"/>
    <w:rsid w:val="001C45F3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6DBF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72BB9"/>
    <w:rsid w:val="004737A5"/>
    <w:rsid w:val="00476543"/>
    <w:rsid w:val="00481240"/>
    <w:rsid w:val="004A044C"/>
    <w:rsid w:val="004A2999"/>
    <w:rsid w:val="004A2C7D"/>
    <w:rsid w:val="004C05A4"/>
    <w:rsid w:val="004C2288"/>
    <w:rsid w:val="004C3476"/>
    <w:rsid w:val="004C7391"/>
    <w:rsid w:val="004D4401"/>
    <w:rsid w:val="004E0313"/>
    <w:rsid w:val="004E322A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31A4"/>
    <w:rsid w:val="006553D5"/>
    <w:rsid w:val="00664310"/>
    <w:rsid w:val="006705B4"/>
    <w:rsid w:val="00672FBB"/>
    <w:rsid w:val="00685623"/>
    <w:rsid w:val="00693801"/>
    <w:rsid w:val="006956A2"/>
    <w:rsid w:val="006957A7"/>
    <w:rsid w:val="006A1ACD"/>
    <w:rsid w:val="006A4534"/>
    <w:rsid w:val="006A5263"/>
    <w:rsid w:val="006B5C7A"/>
    <w:rsid w:val="006B680E"/>
    <w:rsid w:val="006C5AB7"/>
    <w:rsid w:val="006C69EC"/>
    <w:rsid w:val="006D110A"/>
    <w:rsid w:val="006D486E"/>
    <w:rsid w:val="006E3865"/>
    <w:rsid w:val="006F22B7"/>
    <w:rsid w:val="006F49E1"/>
    <w:rsid w:val="006F5898"/>
    <w:rsid w:val="006F791F"/>
    <w:rsid w:val="00706CAD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5692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422B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F38DF"/>
    <w:rsid w:val="009F3ACD"/>
    <w:rsid w:val="00A027F9"/>
    <w:rsid w:val="00A0474B"/>
    <w:rsid w:val="00A10D1F"/>
    <w:rsid w:val="00A117B0"/>
    <w:rsid w:val="00A1404F"/>
    <w:rsid w:val="00A14B3A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6705"/>
    <w:rsid w:val="00AF6945"/>
    <w:rsid w:val="00B0059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4448"/>
    <w:rsid w:val="00CA54F3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5453"/>
    <w:rsid w:val="00D64E28"/>
    <w:rsid w:val="00D73762"/>
    <w:rsid w:val="00D747FC"/>
    <w:rsid w:val="00D76B89"/>
    <w:rsid w:val="00D811E3"/>
    <w:rsid w:val="00D86F2C"/>
    <w:rsid w:val="00D900BD"/>
    <w:rsid w:val="00D91E08"/>
    <w:rsid w:val="00DA4956"/>
    <w:rsid w:val="00DB5BE8"/>
    <w:rsid w:val="00DC11D0"/>
    <w:rsid w:val="00DC4229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6B3D"/>
    <w:rsid w:val="00EB7F9E"/>
    <w:rsid w:val="00EC21B7"/>
    <w:rsid w:val="00EE5E99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7755"/>
    <w:rsid w:val="00FD2E58"/>
    <w:rsid w:val="00FE7E78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0</TotalTime>
  <Pages>1</Pages>
  <Words>253</Words>
  <Characters>1396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2</cp:revision>
  <cp:lastPrinted>2025-02-06T08:19:00Z</cp:lastPrinted>
  <dcterms:created xsi:type="dcterms:W3CDTF">2025-02-06T08:19:00Z</dcterms:created>
  <dcterms:modified xsi:type="dcterms:W3CDTF">2025-02-06T08:19:00Z</dcterms:modified>
</cp:coreProperties>
</file>