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C31A91" w:rsidRPr="00355D7A" w14:paraId="0738C2C0" w14:textId="77777777" w:rsidTr="00541B93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933" w14:textId="51B50F65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22D6D699" w14:textId="77777777" w:rsidR="00C31A91" w:rsidRPr="00CA7C22" w:rsidRDefault="00C31A91" w:rsidP="00541B93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26F3607C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61C931AA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7E831E92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461CF1" w:rsidRPr="00343B08" w14:paraId="7930909A" w14:textId="77777777" w:rsidTr="00C50F17">
        <w:trPr>
          <w:trHeight w:val="311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686B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[07]</w:t>
            </w:r>
          </w:p>
          <w:p w14:paraId="4758AB4F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Coleslaw </w:t>
            </w:r>
            <w:r w:rsidR="00885CC6">
              <w:rPr>
                <w:rFonts w:ascii="Comic Sans MS" w:hAnsi="Comic Sans MS"/>
                <w:sz w:val="20"/>
              </w:rPr>
              <w:pict w14:anchorId="468DFAFB">
                <v:shape id="_x0000_i1025" type="#_x0000_t75" style="width:10.5pt;height:10.5pt">
                  <v:imagedata r:id="rId9" o:title="Symbole"/>
                </v:shape>
              </w:pic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2FB0D8C1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Poisson poché sauce tomate</w:t>
            </w:r>
            <w:r w:rsidR="00885CC6">
              <w:rPr>
                <w:rFonts w:ascii="Comic Sans MS" w:hAnsi="Comic Sans MS"/>
                <w:sz w:val="20"/>
              </w:rPr>
              <w:pict w14:anchorId="4FE254DC">
                <v:shape id="_x0000_i1026" type="#_x0000_t75" style="width:10.5pt;height:10.5pt">
                  <v:imagedata r:id="rId9" o:title="Symbole"/>
                </v:shape>
              </w:pict>
            </w:r>
          </w:p>
          <w:p w14:paraId="2E7842E6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Spaghetti au beurre</w:t>
            </w:r>
          </w:p>
          <w:p w14:paraId="56AB42C7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Fromage blanc bio</w:t>
            </w:r>
          </w:p>
          <w:p w14:paraId="032DA23D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Pêche au sirop</w:t>
            </w:r>
          </w:p>
          <w:p w14:paraId="780DFA41" w14:textId="1EB65D6E" w:rsidR="00461CF1" w:rsidRPr="00DF0D3A" w:rsidRDefault="00461CF1" w:rsidP="00461CF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1795B97B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[08]</w:t>
            </w:r>
          </w:p>
          <w:p w14:paraId="65F9658B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Taboulé  </w: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 </w:t>
            </w:r>
            <w:r w:rsidR="00885CC6">
              <w:rPr>
                <w:rFonts w:ascii="Comic Sans MS" w:hAnsi="Comic Sans MS"/>
                <w:sz w:val="20"/>
              </w:rPr>
              <w:pict w14:anchorId="4676FB8E">
                <v:shape id="_x0000_i1027" type="#_x0000_t75" style="width:9.75pt;height:9.75pt">
                  <v:imagedata r:id="rId9" o:title="Symbole - Copie"/>
                </v:shape>
              </w:pict>
            </w:r>
          </w:p>
          <w:p w14:paraId="2BB978BD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Flan aux poireaux bio </w:t>
            </w:r>
            <w:r w:rsidR="00885CC6">
              <w:rPr>
                <w:rFonts w:ascii="Comic Sans MS" w:hAnsi="Comic Sans MS"/>
                <w:sz w:val="20"/>
              </w:rPr>
              <w:pict w14:anchorId="5D9D3E97">
                <v:shape id="_x0000_i1028" type="#_x0000_t75" style="width:10.5pt;height:10.5pt">
                  <v:imagedata r:id="rId9" o:title="Symbole"/>
                </v:shape>
              </w:pict>
            </w:r>
          </w:p>
          <w:p w14:paraId="0559AC14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Salade verte </w:t>
            </w:r>
            <w:r w:rsidR="00885CC6">
              <w:rPr>
                <w:rFonts w:ascii="Comic Sans MS" w:hAnsi="Comic Sans MS"/>
                <w:sz w:val="20"/>
              </w:rPr>
              <w:pict w14:anchorId="7477160C">
                <v:shape id="_x0000_i1029" type="#_x0000_t75" style="width:10.5pt;height:10.5pt">
                  <v:imagedata r:id="rId9" o:title="Symbole"/>
                </v:shape>
              </w:pict>
            </w:r>
          </w:p>
          <w:p w14:paraId="5C2B1E55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Edam</w:t>
            </w:r>
          </w:p>
          <w:p w14:paraId="03A3FB5C" w14:textId="264CD61A" w:rsidR="00461CF1" w:rsidRPr="006416AF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57DF5A53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                                       </w:t>
            </w:r>
            <w:r w:rsidRPr="00D30F96">
              <w:rPr>
                <w:rFonts w:ascii="Comic Sans MS" w:hAnsi="Comic Sans MS"/>
                <w:sz w:val="18"/>
              </w:rPr>
              <w:t>[</w:t>
            </w:r>
            <w:r w:rsidRPr="00D30F96">
              <w:rPr>
                <w:rFonts w:ascii="Comic Sans MS" w:hAnsi="Comic Sans MS"/>
                <w:sz w:val="20"/>
              </w:rPr>
              <w:t>09]</w:t>
            </w:r>
          </w:p>
          <w:p w14:paraId="2E98F71F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Concombre vinaigrette </w:t>
            </w:r>
            <w:r w:rsidR="00885CC6">
              <w:rPr>
                <w:rFonts w:ascii="Comic Sans MS" w:hAnsi="Comic Sans MS"/>
                <w:color w:val="00B050"/>
                <w:sz w:val="20"/>
              </w:rPr>
              <w:pict w14:anchorId="54C3EFFF">
                <v:shape id="_x0000_i1030" type="#_x0000_t75" style="width:9pt;height:9pt">
                  <v:imagedata r:id="rId9" o:title="Symbole - Copie"/>
                </v:shape>
              </w:pict>
            </w:r>
          </w:p>
          <w:p w14:paraId="3D4D395A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 xml:space="preserve">Cordon bleu maison  </w:t>
            </w:r>
            <w:r w:rsidR="00885CC6">
              <w:rPr>
                <w:rFonts w:ascii="Comic Sans MS" w:hAnsi="Comic Sans MS"/>
                <w:sz w:val="20"/>
              </w:rPr>
              <w:pict w14:anchorId="7BDAF90D">
                <v:shape id="_x0000_i1031" type="#_x0000_t75" style="width:10.5pt;height:10.5pt">
                  <v:imagedata r:id="rId9" o:title="Symbole"/>
                </v:shape>
              </w:pict>
            </w:r>
          </w:p>
          <w:p w14:paraId="569E0A69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Purée de pois cassés</w:t>
            </w:r>
            <w:r w:rsidR="00885CC6">
              <w:rPr>
                <w:rFonts w:ascii="Comic Sans MS" w:hAnsi="Comic Sans MS"/>
                <w:color w:val="000000"/>
                <w:sz w:val="20"/>
              </w:rPr>
              <w:pict w14:anchorId="1A916BC0">
                <v:shape id="_x0000_i1032" type="#_x0000_t75" style="width:10.5pt;height:10.5pt">
                  <v:imagedata r:id="rId9" o:title="Symbole"/>
                </v:shape>
              </w:pict>
            </w:r>
          </w:p>
          <w:p w14:paraId="5271B397" w14:textId="4A8BE864" w:rsidR="00461CF1" w:rsidRPr="00461CF1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Petits suisses aux fruits</w:t>
            </w:r>
          </w:p>
        </w:tc>
        <w:tc>
          <w:tcPr>
            <w:tcW w:w="3108" w:type="dxa"/>
            <w:shd w:val="clear" w:color="auto" w:fill="auto"/>
          </w:tcPr>
          <w:p w14:paraId="7E97364E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[10]</w:t>
            </w:r>
          </w:p>
          <w:p w14:paraId="0A0B44CD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Radis croque-sel </w:t>
            </w:r>
            <w:r w:rsidR="00885CC6">
              <w:rPr>
                <w:rFonts w:ascii="Comic Sans MS" w:hAnsi="Comic Sans MS"/>
                <w:sz w:val="20"/>
              </w:rPr>
              <w:pict w14:anchorId="58868C14">
                <v:shape id="_x0000_i1033" type="#_x0000_t75" style="width:10.5pt;height:10.5pt">
                  <v:imagedata r:id="rId9" o:title="Symbole"/>
                </v:shape>
              </w:pict>
            </w:r>
          </w:p>
          <w:p w14:paraId="6D5B3513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Rôti de bœuf </w:t>
            </w:r>
            <w:r w:rsidRPr="00D30F96"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885CC6">
              <w:rPr>
                <w:rFonts w:ascii="Comic Sans MS" w:hAnsi="Comic Sans MS"/>
                <w:sz w:val="20"/>
              </w:rPr>
              <w:pict w14:anchorId="3CB8CA3C">
                <v:shape id="_x0000_i1034" type="#_x0000_t75" style="width:10.5pt;height:10.5pt">
                  <v:imagedata r:id="rId9" o:title="Symbole"/>
                </v:shape>
              </w:pict>
            </w:r>
          </w:p>
          <w:p w14:paraId="5F101A7A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Jardinière de légumes nouveaux </w:t>
            </w:r>
            <w:r w:rsidR="00885CC6">
              <w:rPr>
                <w:rFonts w:ascii="Comic Sans MS" w:hAnsi="Comic Sans MS"/>
                <w:sz w:val="20"/>
              </w:rPr>
              <w:pict w14:anchorId="18333A03">
                <v:shape id="_x0000_i1035" type="#_x0000_t75" style="width:10.5pt;height:10.5pt">
                  <v:imagedata r:id="rId9" o:title="Symbole"/>
                </v:shape>
              </w:pict>
            </w:r>
          </w:p>
          <w:p w14:paraId="07D4AED6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St-Paulin</w:t>
            </w:r>
          </w:p>
          <w:p w14:paraId="67DBC8DB" w14:textId="05440C88" w:rsidR="00461CF1" w:rsidRPr="00C50F17" w:rsidRDefault="00461CF1" w:rsidP="00461CF1">
            <w:pPr>
              <w:rPr>
                <w:rFonts w:ascii="Comic Sans MS" w:hAnsi="Comic Sans MS"/>
                <w:sz w:val="20"/>
                <w:szCs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Brownies  </w:t>
            </w:r>
            <w:r w:rsidR="00885CC6">
              <w:rPr>
                <w:rFonts w:ascii="Comic Sans MS" w:hAnsi="Comic Sans MS"/>
                <w:sz w:val="20"/>
              </w:rPr>
              <w:pict w14:anchorId="0045533F">
                <v:shape id="_x0000_i1036" type="#_x0000_t75" style="width:10.5pt;height:10.5pt">
                  <v:imagedata r:id="rId9" o:title="Symbol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761F073C" w14:textId="77777777" w:rsidR="00461CF1" w:rsidRPr="003B6760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[</w:t>
            </w:r>
            <w:r>
              <w:rPr>
                <w:rFonts w:ascii="Comic Sans MS" w:hAnsi="Comic Sans MS"/>
                <w:sz w:val="20"/>
              </w:rPr>
              <w:t>11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1F657465" w14:textId="77777777" w:rsidR="00461CF1" w:rsidRPr="000373EC" w:rsidRDefault="00461CF1" w:rsidP="00461CF1">
            <w:pPr>
              <w:rPr>
                <w:rFonts w:ascii="Comic Sans MS" w:hAnsi="Comic Sans MS"/>
                <w:color w:val="0D0D0D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Salade niçoise </w:t>
            </w:r>
            <w:r w:rsidR="00885CC6">
              <w:rPr>
                <w:rFonts w:ascii="Comic Sans MS" w:hAnsi="Comic Sans MS"/>
                <w:sz w:val="20"/>
              </w:rPr>
              <w:pict w14:anchorId="30FEB096">
                <v:shape id="_x0000_i1037" type="#_x0000_t75" style="width:10.5pt;height:10.5pt">
                  <v:imagedata r:id="rId9" o:title="Symbole"/>
                </v:shape>
              </w:pict>
            </w:r>
          </w:p>
          <w:p w14:paraId="122F1A3D" w14:textId="77777777" w:rsidR="00461CF1" w:rsidRDefault="00461CF1" w:rsidP="00461C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Côtelette de porc fermier</w:t>
            </w:r>
            <w:r w:rsidR="00885CC6">
              <w:rPr>
                <w:rFonts w:ascii="Comic Sans MS" w:hAnsi="Comic Sans MS"/>
                <w:sz w:val="20"/>
              </w:rPr>
              <w:pict w14:anchorId="35C94289">
                <v:shape id="_x0000_i1038" type="#_x0000_t75" style="width:10.5pt;height:10.5pt">
                  <v:imagedata r:id="rId9" o:title="Symbole"/>
                </v:shape>
              </w:pict>
            </w:r>
          </w:p>
          <w:p w14:paraId="340E5DF1" w14:textId="77777777" w:rsidR="00461CF1" w:rsidRDefault="00461CF1" w:rsidP="00461C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Petits pois  </w:t>
            </w:r>
            <w:r w:rsidR="00885CC6">
              <w:rPr>
                <w:rFonts w:ascii="Comic Sans MS" w:hAnsi="Comic Sans MS"/>
                <w:sz w:val="20"/>
              </w:rPr>
              <w:pict w14:anchorId="050A45A9">
                <v:shape id="_x0000_i1039" type="#_x0000_t75" style="width:10.5pt;height:10.5pt">
                  <v:imagedata r:id="rId9" o:title="Symbole"/>
                </v:shape>
              </w:pict>
            </w:r>
          </w:p>
          <w:p w14:paraId="2636C0D7" w14:textId="77777777" w:rsidR="00461CF1" w:rsidRPr="00F76FD9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Pyrénées</w:t>
            </w:r>
          </w:p>
          <w:p w14:paraId="7ED62AB0" w14:textId="1D90CD3A" w:rsidR="00461CF1" w:rsidRPr="00DF0D3A" w:rsidRDefault="00461CF1" w:rsidP="00461CF1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</w:tr>
      <w:tr w:rsidR="00461CF1" w:rsidRPr="00CC3BEC" w14:paraId="3E88A144" w14:textId="77777777" w:rsidTr="00C50F17">
        <w:trPr>
          <w:trHeight w:val="209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DF25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                                        [14]</w:t>
            </w:r>
          </w:p>
          <w:p w14:paraId="39BF861A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Friand à la saucisse  </w:t>
            </w:r>
            <w:r w:rsidR="00885CC6">
              <w:rPr>
                <w:rFonts w:ascii="Comic Sans MS" w:hAnsi="Comic Sans MS"/>
                <w:sz w:val="20"/>
              </w:rPr>
              <w:pict w14:anchorId="31C2FEC5">
                <v:shape id="_x0000_i1040" type="#_x0000_t75" style="width:10.5pt;height:10.5pt">
                  <v:imagedata r:id="rId9" o:title="Symbole"/>
                </v:shape>
              </w:pict>
            </w:r>
          </w:p>
          <w:p w14:paraId="0388705C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Sauté de veau provençal </w:t>
            </w:r>
            <w:r w:rsidR="00885CC6">
              <w:rPr>
                <w:rFonts w:ascii="Comic Sans MS" w:hAnsi="Comic Sans MS"/>
                <w:sz w:val="20"/>
              </w:rPr>
              <w:pict w14:anchorId="20B4A88E">
                <v:shape id="_x0000_i1041" type="#_x0000_t75" style="width:10.5pt;height:10.5pt">
                  <v:imagedata r:id="rId9" o:title="Symbole"/>
                </v:shape>
              </w:pict>
            </w:r>
          </w:p>
          <w:p w14:paraId="244B35E4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Courgettes sautées</w:t>
            </w:r>
            <w:r w:rsidRPr="00D30F96">
              <w:rPr>
                <w:rFonts w:ascii="Comic Sans MS" w:hAnsi="Comic Sans MS"/>
                <w:sz w:val="20"/>
              </w:rPr>
              <w:t xml:space="preserve"> </w:t>
            </w:r>
            <w:r w:rsidR="00885CC6">
              <w:rPr>
                <w:rFonts w:ascii="Comic Sans MS" w:hAnsi="Comic Sans MS"/>
                <w:sz w:val="20"/>
              </w:rPr>
              <w:pict w14:anchorId="4DB31305">
                <v:shape id="_x0000_i1042" type="#_x0000_t75" style="width:10.5pt;height:10.5pt">
                  <v:imagedata r:id="rId9" o:title="Symbole"/>
                </v:shape>
              </w:pict>
            </w:r>
          </w:p>
          <w:p w14:paraId="745F35B4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Yaourt aux fruits fermier </w:t>
            </w:r>
            <w:r w:rsidR="00885CC6">
              <w:rPr>
                <w:rFonts w:ascii="Comic Sans MS" w:hAnsi="Comic Sans MS"/>
                <w:sz w:val="20"/>
              </w:rPr>
              <w:pict w14:anchorId="69ED92F0">
                <v:shape id="_x0000_i1043" type="#_x0000_t75" style="width:10.5pt;height:10.5pt">
                  <v:imagedata r:id="rId9" o:title="Symbole"/>
                </v:shape>
              </w:pict>
            </w:r>
          </w:p>
          <w:p w14:paraId="7B607FDE" w14:textId="039C3E58" w:rsidR="00461CF1" w:rsidRPr="00C50F17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05EFBC91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                                       [15]</w:t>
            </w:r>
          </w:p>
          <w:p w14:paraId="5921CB75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Salade croquante pignons &amp; maïs pignons féta</w: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885CC6">
              <w:rPr>
                <w:rFonts w:ascii="Comic Sans MS" w:hAnsi="Comic Sans MS"/>
                <w:color w:val="000000"/>
                <w:sz w:val="20"/>
              </w:rPr>
              <w:pict w14:anchorId="3BEC549F">
                <v:shape id="_x0000_i1044" type="#_x0000_t75" style="width:10.5pt;height:10.5pt">
                  <v:imagedata r:id="rId9" o:title="Symbole - Copie"/>
                </v:shape>
              </w:pict>
            </w:r>
          </w:p>
          <w:p w14:paraId="00873DF8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Raviolis aux légumes</w:t>
            </w:r>
            <w:r w:rsidRPr="00D30F96"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885CC6">
              <w:rPr>
                <w:rFonts w:ascii="Comic Sans MS" w:hAnsi="Comic Sans MS"/>
                <w:sz w:val="20"/>
              </w:rPr>
              <w:pict w14:anchorId="74773498">
                <v:shape id="_x0000_i1045" type="#_x0000_t75" style="width:10.5pt;height:10.5pt">
                  <v:imagedata r:id="rId9" o:title="Symbole"/>
                </v:shape>
              </w:pict>
            </w:r>
          </w:p>
          <w:p w14:paraId="5F610D3D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Mousse de courgette</w:t>
            </w:r>
            <w:r w:rsidR="00885CC6">
              <w:rPr>
                <w:rFonts w:ascii="Comic Sans MS" w:hAnsi="Comic Sans MS"/>
                <w:sz w:val="20"/>
              </w:rPr>
              <w:pict w14:anchorId="1C29AD72">
                <v:shape id="_x0000_i1046" type="#_x0000_t75" style="width:10.5pt;height:10.5pt">
                  <v:imagedata r:id="rId9" o:title="Symbole"/>
                </v:shape>
              </w:pict>
            </w:r>
          </w:p>
          <w:p w14:paraId="2945B534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Mimolette</w:t>
            </w:r>
          </w:p>
          <w:p w14:paraId="72455B3D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Glace</w:t>
            </w:r>
          </w:p>
          <w:p w14:paraId="1B524E8F" w14:textId="1C106480" w:rsidR="00461CF1" w:rsidRPr="00C50F17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2D1680A2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                                    [16]</w:t>
            </w:r>
          </w:p>
          <w:p w14:paraId="5351809F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Salade d’artichaut</w: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885CC6">
              <w:rPr>
                <w:rFonts w:ascii="Comic Sans MS" w:hAnsi="Comic Sans MS"/>
                <w:sz w:val="20"/>
              </w:rPr>
              <w:pict w14:anchorId="096F9329">
                <v:shape id="_x0000_i1047" type="#_x0000_t75" style="width:10.5pt;height:10.5pt">
                  <v:imagedata r:id="rId9" o:title="Symbole"/>
                </v:shape>
              </w:pict>
            </w:r>
          </w:p>
          <w:p w14:paraId="78C02F52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Chipolatas grillées  </w:t>
            </w:r>
            <w:r w:rsidR="00885CC6">
              <w:rPr>
                <w:rFonts w:ascii="Comic Sans MS" w:hAnsi="Comic Sans MS"/>
                <w:sz w:val="20"/>
              </w:rPr>
              <w:pict w14:anchorId="186D339C">
                <v:shape id="_x0000_i1048" type="#_x0000_t75" style="width:10.5pt;height:10.5pt">
                  <v:imagedata r:id="rId9" o:title="Symbole"/>
                </v:shape>
              </w:pict>
            </w:r>
          </w:p>
          <w:p w14:paraId="7FE45BA4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Flageolets bio de Frontenay </w:t>
            </w:r>
            <w:r w:rsidR="00885CC6">
              <w:rPr>
                <w:rFonts w:ascii="Comic Sans MS" w:hAnsi="Comic Sans MS"/>
                <w:sz w:val="20"/>
              </w:rPr>
              <w:pict w14:anchorId="3061A57D">
                <v:shape id="_x0000_i1049" type="#_x0000_t75" style="width:10.5pt;height:10.5pt">
                  <v:imagedata r:id="rId9" o:title="Symbole"/>
                </v:shape>
              </w:pict>
            </w:r>
          </w:p>
          <w:p w14:paraId="769C9058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Beaufort</w:t>
            </w:r>
          </w:p>
          <w:p w14:paraId="6F5A8437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65D6CEA3" w14:textId="7E8F22BE" w:rsidR="00461CF1" w:rsidRPr="00C50F17" w:rsidRDefault="00461CF1" w:rsidP="00461CF1">
            <w:pPr>
              <w:rPr>
                <w:rFonts w:ascii="Comic Sans MS" w:hAnsi="Comic Sans MS"/>
                <w:sz w:val="20"/>
                <w:szCs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                                         </w:t>
            </w:r>
          </w:p>
        </w:tc>
        <w:tc>
          <w:tcPr>
            <w:tcW w:w="3108" w:type="dxa"/>
            <w:shd w:val="clear" w:color="auto" w:fill="auto"/>
          </w:tcPr>
          <w:p w14:paraId="2B549972" w14:textId="77777777" w:rsidR="00461CF1" w:rsidRPr="00D30F96" w:rsidRDefault="00461CF1" w:rsidP="00461CF1">
            <w:pPr>
              <w:jc w:val="center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 xml:space="preserve">                                        [17]</w:t>
            </w:r>
          </w:p>
          <w:p w14:paraId="678F68E7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Salade de pommes de terre rose</w:t>
            </w:r>
            <w:r w:rsidRPr="00D30F96">
              <w:rPr>
                <w:rFonts w:ascii="Comic Sans MS" w:hAnsi="Comic Sans MS"/>
                <w:sz w:val="20"/>
              </w:rPr>
              <w:t xml:space="preserve">  </w:t>
            </w:r>
            <w:r w:rsidR="00885CC6">
              <w:rPr>
                <w:rFonts w:ascii="Comic Sans MS" w:hAnsi="Comic Sans MS"/>
                <w:sz w:val="20"/>
              </w:rPr>
              <w:pict w14:anchorId="0BBA5140">
                <v:shape id="_x0000_i1050" type="#_x0000_t75" style="width:10.5pt;height:10.5pt">
                  <v:imagedata r:id="rId9" o:title="Symbole"/>
                </v:shape>
              </w:pict>
            </w:r>
          </w:p>
          <w:p w14:paraId="03B8527E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Poisson du marché</w:t>
            </w:r>
            <w:r w:rsidR="00885CC6">
              <w:rPr>
                <w:rFonts w:ascii="Comic Sans MS" w:hAnsi="Comic Sans MS"/>
                <w:sz w:val="20"/>
              </w:rPr>
              <w:pict w14:anchorId="05CBAE83">
                <v:shape id="_x0000_i1051" type="#_x0000_t75" style="width:10.5pt;height:10.5pt">
                  <v:imagedata r:id="rId9" o:title="Symbole"/>
                </v:shape>
              </w:pict>
            </w:r>
          </w:p>
          <w:p w14:paraId="514166D1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Purée d’aubergines  </w:t>
            </w:r>
            <w:r w:rsidR="00885CC6">
              <w:rPr>
                <w:rFonts w:ascii="Comic Sans MS" w:hAnsi="Comic Sans MS"/>
                <w:sz w:val="20"/>
              </w:rPr>
              <w:pict w14:anchorId="71F29C26">
                <v:shape id="_x0000_i1052" type="#_x0000_t75" style="width:10.5pt;height:10.5pt">
                  <v:imagedata r:id="rId9" o:title="Symbole"/>
                </v:shape>
              </w:pict>
            </w:r>
          </w:p>
          <w:p w14:paraId="55123EDC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Fromage blanc &amp; coulis de fruits rouges</w:t>
            </w:r>
            <w:r w:rsidR="00885CC6">
              <w:rPr>
                <w:rFonts w:ascii="Comic Sans MS" w:hAnsi="Comic Sans MS"/>
                <w:sz w:val="20"/>
              </w:rPr>
              <w:pict w14:anchorId="035D3F5E">
                <v:shape id="_x0000_i1053" type="#_x0000_t75" style="width:10.5pt;height:10.5pt">
                  <v:imagedata r:id="rId9" o:title="Symbole"/>
                </v:shape>
              </w:pict>
            </w:r>
          </w:p>
          <w:p w14:paraId="49EBC746" w14:textId="38025D15" w:rsidR="00461CF1" w:rsidRPr="00C50F17" w:rsidRDefault="00461CF1" w:rsidP="00461CF1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44092519" w14:textId="77777777" w:rsidR="00461CF1" w:rsidRPr="00D30F96" w:rsidRDefault="00461CF1" w:rsidP="00461CF1">
            <w:pPr>
              <w:jc w:val="right"/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[18]</w:t>
            </w:r>
          </w:p>
          <w:p w14:paraId="2DE0F6E4" w14:textId="77777777" w:rsidR="00461CF1" w:rsidRPr="00D30F96" w:rsidRDefault="00461CF1" w:rsidP="00461CF1">
            <w:pPr>
              <w:rPr>
                <w:rFonts w:ascii="Comic Sans MS" w:hAnsi="Comic Sans MS"/>
                <w:sz w:val="20"/>
              </w:rPr>
            </w:pP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Bâtonnets de légumes </w:t>
            </w:r>
            <w:r w:rsidR="00885CC6">
              <w:rPr>
                <w:rFonts w:ascii="Comic Sans MS" w:hAnsi="Comic Sans MS"/>
                <w:sz w:val="20"/>
              </w:rPr>
              <w:pict w14:anchorId="697ACA37">
                <v:shape id="_x0000_i1054" type="#_x0000_t75" style="width:10.5pt;height:10.5pt">
                  <v:imagedata r:id="rId9" o:title="Symbole"/>
                </v:shape>
              </w:pict>
            </w:r>
          </w:p>
          <w:p w14:paraId="2A6C5542" w14:textId="77777777" w:rsidR="00461CF1" w:rsidRPr="00D30F96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iCs/>
                <w:color w:val="000000"/>
                <w:sz w:val="20"/>
              </w:rPr>
              <w:t>Escalope de dinde aux champignons</w:t>
            </w:r>
            <w:r w:rsidRPr="00D30F96">
              <w:rPr>
                <w:rFonts w:ascii="Comic Sans MS" w:hAnsi="Comic Sans MS"/>
                <w:i/>
                <w:color w:val="000000"/>
                <w:sz w:val="20"/>
              </w:rPr>
              <w:t xml:space="preserve"> </w:t>
            </w:r>
            <w:r w:rsidRPr="00D30F96">
              <w:rPr>
                <w:rFonts w:ascii="Comic Sans MS" w:hAnsi="Comic Sans MS"/>
                <w:color w:val="00B050"/>
                <w:sz w:val="20"/>
              </w:rPr>
              <w:t xml:space="preserve">  </w:t>
            </w:r>
            <w:r w:rsidR="00885CC6">
              <w:rPr>
                <w:rFonts w:ascii="Comic Sans MS" w:hAnsi="Comic Sans MS"/>
                <w:color w:val="00B050"/>
                <w:sz w:val="20"/>
              </w:rPr>
              <w:pict w14:anchorId="26AC88CF">
                <v:shape id="_x0000_i1055" type="#_x0000_t75" style="width:8.25pt;height:8.25pt">
                  <v:imagedata r:id="rId9" o:title="Symbole"/>
                </v:shape>
              </w:pict>
            </w:r>
          </w:p>
          <w:p w14:paraId="190F82F2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Frites</w:t>
            </w:r>
          </w:p>
          <w:p w14:paraId="031F39B6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>Vache qui rit</w:t>
            </w:r>
          </w:p>
          <w:p w14:paraId="5FF5ACA5" w14:textId="77777777" w:rsidR="00461CF1" w:rsidRPr="00D30F96" w:rsidRDefault="00461CF1" w:rsidP="00461CF1">
            <w:pPr>
              <w:rPr>
                <w:rFonts w:ascii="Comic Sans MS" w:hAnsi="Comic Sans MS"/>
                <w:color w:val="000000"/>
                <w:sz w:val="20"/>
              </w:rPr>
            </w:pPr>
            <w:r w:rsidRPr="00D30F96">
              <w:rPr>
                <w:rFonts w:ascii="Comic Sans MS" w:hAnsi="Comic Sans MS"/>
                <w:sz w:val="20"/>
              </w:rPr>
              <w:t>Compote de poires</w:t>
            </w:r>
            <w:r w:rsidRPr="00D30F96">
              <w:rPr>
                <w:rFonts w:ascii="Comic Sans MS" w:hAnsi="Comic Sans MS"/>
                <w:color w:val="000000"/>
                <w:sz w:val="20"/>
              </w:rPr>
              <w:t xml:space="preserve">        </w:t>
            </w:r>
          </w:p>
          <w:p w14:paraId="5C1220FE" w14:textId="6EED1241" w:rsidR="00461CF1" w:rsidRPr="00C50F17" w:rsidRDefault="00461CF1" w:rsidP="00461CF1">
            <w:pPr>
              <w:rPr>
                <w:rFonts w:ascii="Comic Sans MS" w:hAnsi="Comic Sans MS"/>
                <w:color w:val="00B050"/>
                <w:sz w:val="20"/>
              </w:rPr>
            </w:pPr>
            <w:r w:rsidRPr="00D30F96">
              <w:rPr>
                <w:rFonts w:ascii="Comic Sans MS" w:hAnsi="Comic Sans MS"/>
                <w:color w:val="000000"/>
                <w:sz w:val="20"/>
              </w:rPr>
              <w:t xml:space="preserve">       </w:t>
            </w:r>
          </w:p>
        </w:tc>
      </w:tr>
    </w:tbl>
    <w:p w14:paraId="5E0A8CC5" w14:textId="183A2C04" w:rsidR="00712583" w:rsidRPr="009B6F43" w:rsidRDefault="00712583" w:rsidP="00712583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B6F43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0E801B08" w14:textId="77777777" w:rsidR="0077130C" w:rsidRPr="009B6F43" w:rsidRDefault="00712583" w:rsidP="0077130C">
      <w:pPr>
        <w:pStyle w:val="Corpsdetexte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sym w:font="Wingdings" w:char="F09F"/>
      </w:r>
      <w:r w:rsidRPr="009B6F43">
        <w:rPr>
          <w:rFonts w:ascii="Comic Sans MS" w:hAnsi="Comic Sans MS"/>
          <w:b/>
          <w:sz w:val="24"/>
          <w:szCs w:val="24"/>
        </w:rPr>
        <w:t xml:space="preserve"> </w:t>
      </w:r>
      <w:r w:rsidRPr="009B6F43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Produits </w:t>
      </w:r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5ACE0D75" w14:textId="2E01860A" w:rsidR="00712583" w:rsidRPr="009B6F43" w:rsidRDefault="00712583" w:rsidP="0077130C">
      <w:pPr>
        <w:pStyle w:val="Corpsdetexte"/>
        <w:jc w:val="center"/>
        <w:rPr>
          <w:rFonts w:ascii="Comic Sans MS" w:hAnsi="Comic Sans MS"/>
          <w:b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t>Toutes nos viande</w:t>
      </w:r>
      <w:r w:rsidR="00B00FCD">
        <w:rPr>
          <w:rFonts w:ascii="Comic Sans MS" w:hAnsi="Comic Sans MS"/>
          <w:b/>
          <w:sz w:val="24"/>
          <w:szCs w:val="24"/>
        </w:rPr>
        <w:t xml:space="preserve">s </w:t>
      </w:r>
      <w:r w:rsidRPr="009B6F43">
        <w:rPr>
          <w:rFonts w:ascii="Comic Sans MS" w:hAnsi="Comic Sans MS"/>
          <w:b/>
          <w:sz w:val="24"/>
          <w:szCs w:val="24"/>
        </w:rPr>
        <w:t>sont d’origine française</w:t>
      </w:r>
    </w:p>
    <w:p w14:paraId="1E04B92D" w14:textId="3CF00CC3" w:rsidR="00775BE7" w:rsidRPr="009B6F43" w:rsidRDefault="00712583" w:rsidP="00F94523">
      <w:pPr>
        <w:numPr>
          <w:ilvl w:val="0"/>
          <w:numId w:val="11"/>
        </w:numPr>
        <w:spacing w:after="0" w:line="240" w:lineRule="auto"/>
        <w:jc w:val="center"/>
        <w:rPr>
          <w:rStyle w:val="Lienhypertexte"/>
          <w:color w:val="auto"/>
          <w:sz w:val="24"/>
          <w:szCs w:val="24"/>
          <w:u w:val="none"/>
        </w:rPr>
      </w:pPr>
      <w:r w:rsidRPr="009B6F43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9B6F43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="005A326B" w:rsidRPr="009B6F43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sectPr w:rsidR="00775BE7" w:rsidRPr="009B6F43" w:rsidSect="000A0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55552" w14:textId="77777777" w:rsidR="00FF622E" w:rsidRDefault="00FF622E" w:rsidP="0061153D">
      <w:pPr>
        <w:spacing w:after="0" w:line="240" w:lineRule="auto"/>
      </w:pPr>
      <w:r>
        <w:separator/>
      </w:r>
    </w:p>
  </w:endnote>
  <w:endnote w:type="continuationSeparator" w:id="0">
    <w:p w14:paraId="03DEDF70" w14:textId="77777777" w:rsidR="00FF622E" w:rsidRDefault="00FF622E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E01E0" w14:textId="77777777" w:rsidR="008C06DE" w:rsidRDefault="008C06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2F766" w14:textId="77777777" w:rsidR="008C06DE" w:rsidRDefault="008C06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0F0E" w14:textId="77777777" w:rsidR="00FF622E" w:rsidRDefault="00FF622E" w:rsidP="0061153D">
      <w:pPr>
        <w:spacing w:after="0" w:line="240" w:lineRule="auto"/>
      </w:pPr>
      <w:r>
        <w:separator/>
      </w:r>
    </w:p>
  </w:footnote>
  <w:footnote w:type="continuationSeparator" w:id="0">
    <w:p w14:paraId="0BCB387E" w14:textId="77777777" w:rsidR="00FF622E" w:rsidRDefault="00FF622E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A6FE" w14:textId="77777777" w:rsidR="008C06DE" w:rsidRDefault="008C06D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017BFD3B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8C06DE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07 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au 18 avril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34799BCE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461CF1">
            <w:rPr>
              <w:rFonts w:ascii="Arial" w:hAnsi="Arial" w:cs="Arial"/>
            </w:rPr>
            <w:t>13</w:t>
          </w:r>
          <w:r w:rsidR="00806200">
            <w:rPr>
              <w:rFonts w:ascii="Arial" w:hAnsi="Arial" w:cs="Arial"/>
            </w:rPr>
            <w:t>/</w:t>
          </w:r>
          <w:r w:rsidR="00EB652B">
            <w:rPr>
              <w:rFonts w:ascii="Arial" w:hAnsi="Arial" w:cs="Arial"/>
            </w:rPr>
            <w:t>0</w:t>
          </w:r>
          <w:r w:rsidR="00461CF1">
            <w:rPr>
              <w:rFonts w:ascii="Arial" w:hAnsi="Arial" w:cs="Arial"/>
            </w:rPr>
            <w:t>3</w:t>
          </w:r>
          <w:r w:rsidR="00712583">
            <w:rPr>
              <w:rFonts w:ascii="Arial" w:hAnsi="Arial" w:cs="Arial"/>
            </w:rPr>
            <w:t>/2</w:t>
          </w:r>
          <w:r w:rsidR="00461CF1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4FB04" w14:textId="77777777" w:rsidR="008C06DE" w:rsidRDefault="008C06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F5E0ED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38331918" o:spid="_x0000_i1025" type="#_x0000_t75" style="width:15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6A990840" wp14:editId="0BDE6B26">
            <wp:extent cx="1905000" cy="1905000"/>
            <wp:effectExtent l="0" t="0" r="0" b="0"/>
            <wp:docPr id="1138331918" name="Image 113833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203430A" id="Image 1877619714" o:spid="_x0000_i1025" type="#_x0000_t75" style="width:150pt;height:150pt;visibility:visible;mso-wrap-style:square">
            <v:imagedata r:id="rId3" o:title=""/>
          </v:shape>
        </w:pict>
      </mc:Choice>
      <mc:Fallback>
        <w:drawing>
          <wp:inline distT="0" distB="0" distL="0" distR="0" wp14:anchorId="6EC159DB" wp14:editId="0AA12A96">
            <wp:extent cx="1905000" cy="1905000"/>
            <wp:effectExtent l="0" t="0" r="0" b="0"/>
            <wp:docPr id="1877619714" name="Image 1877619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03A70"/>
    <w:multiLevelType w:val="hybridMultilevel"/>
    <w:tmpl w:val="3132A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6FD9"/>
    <w:multiLevelType w:val="hybridMultilevel"/>
    <w:tmpl w:val="2A2AFC2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E2767"/>
    <w:multiLevelType w:val="hybridMultilevel"/>
    <w:tmpl w:val="18D06A3A"/>
    <w:lvl w:ilvl="0" w:tplc="DE46BAD6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7"/>
  </w:num>
  <w:num w:numId="3" w16cid:durableId="587542795">
    <w:abstractNumId w:val="13"/>
  </w:num>
  <w:num w:numId="4" w16cid:durableId="1278171722">
    <w:abstractNumId w:val="3"/>
  </w:num>
  <w:num w:numId="5" w16cid:durableId="1593657431">
    <w:abstractNumId w:val="4"/>
  </w:num>
  <w:num w:numId="6" w16cid:durableId="1591963195">
    <w:abstractNumId w:val="15"/>
  </w:num>
  <w:num w:numId="7" w16cid:durableId="1377698162">
    <w:abstractNumId w:val="16"/>
  </w:num>
  <w:num w:numId="8" w16cid:durableId="1185171662">
    <w:abstractNumId w:val="2"/>
  </w:num>
  <w:num w:numId="9" w16cid:durableId="1172064066">
    <w:abstractNumId w:val="12"/>
  </w:num>
  <w:num w:numId="10" w16cid:durableId="1627154365">
    <w:abstractNumId w:val="17"/>
  </w:num>
  <w:num w:numId="11" w16cid:durableId="348338347">
    <w:abstractNumId w:val="8"/>
  </w:num>
  <w:num w:numId="12" w16cid:durableId="2039349886">
    <w:abstractNumId w:val="11"/>
  </w:num>
  <w:num w:numId="13" w16cid:durableId="1913733517">
    <w:abstractNumId w:val="9"/>
  </w:num>
  <w:num w:numId="14" w16cid:durableId="1881240466">
    <w:abstractNumId w:val="5"/>
  </w:num>
  <w:num w:numId="15" w16cid:durableId="1158183921">
    <w:abstractNumId w:val="6"/>
  </w:num>
  <w:num w:numId="16" w16cid:durableId="1031763633">
    <w:abstractNumId w:val="10"/>
  </w:num>
  <w:num w:numId="17" w16cid:durableId="73478320">
    <w:abstractNumId w:val="1"/>
  </w:num>
  <w:num w:numId="18" w16cid:durableId="181247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123AB"/>
    <w:rsid w:val="00012AE4"/>
    <w:rsid w:val="00013A23"/>
    <w:rsid w:val="00023E0A"/>
    <w:rsid w:val="00026651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D08F3"/>
    <w:rsid w:val="000E2B1F"/>
    <w:rsid w:val="000F0B44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83168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D7825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77408"/>
    <w:rsid w:val="00285DBB"/>
    <w:rsid w:val="00297B0A"/>
    <w:rsid w:val="002A1FB7"/>
    <w:rsid w:val="002A4BB8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D1EAF"/>
    <w:rsid w:val="003D2608"/>
    <w:rsid w:val="003E76E4"/>
    <w:rsid w:val="003F2ECF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61CF1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4230"/>
    <w:rsid w:val="00520338"/>
    <w:rsid w:val="00522831"/>
    <w:rsid w:val="00524535"/>
    <w:rsid w:val="0055037B"/>
    <w:rsid w:val="00553D16"/>
    <w:rsid w:val="00560626"/>
    <w:rsid w:val="0057249B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61153D"/>
    <w:rsid w:val="00616CDD"/>
    <w:rsid w:val="00621CE9"/>
    <w:rsid w:val="00623395"/>
    <w:rsid w:val="00623ECB"/>
    <w:rsid w:val="0062557F"/>
    <w:rsid w:val="00626185"/>
    <w:rsid w:val="006416AF"/>
    <w:rsid w:val="006431A4"/>
    <w:rsid w:val="006553D5"/>
    <w:rsid w:val="00664310"/>
    <w:rsid w:val="006705B4"/>
    <w:rsid w:val="00672FBB"/>
    <w:rsid w:val="006817F5"/>
    <w:rsid w:val="00685623"/>
    <w:rsid w:val="00693801"/>
    <w:rsid w:val="006956A2"/>
    <w:rsid w:val="006957A7"/>
    <w:rsid w:val="006A1ACD"/>
    <w:rsid w:val="006A4534"/>
    <w:rsid w:val="006A5263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18D7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7C69"/>
    <w:rsid w:val="00777D23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6666B"/>
    <w:rsid w:val="008824C5"/>
    <w:rsid w:val="0088336E"/>
    <w:rsid w:val="00885CC6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06DE"/>
    <w:rsid w:val="008C1780"/>
    <w:rsid w:val="008C5B97"/>
    <w:rsid w:val="008D434D"/>
    <w:rsid w:val="008D6552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46818"/>
    <w:rsid w:val="0095164E"/>
    <w:rsid w:val="00953FA1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25E3D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6705"/>
    <w:rsid w:val="00AF6945"/>
    <w:rsid w:val="00B0059D"/>
    <w:rsid w:val="00B00FC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418E7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54F3"/>
    <w:rsid w:val="00CB07D6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1337"/>
    <w:rsid w:val="00D262A8"/>
    <w:rsid w:val="00D323FD"/>
    <w:rsid w:val="00D43398"/>
    <w:rsid w:val="00D44DD8"/>
    <w:rsid w:val="00D54B74"/>
    <w:rsid w:val="00D55453"/>
    <w:rsid w:val="00D57D3D"/>
    <w:rsid w:val="00D64E28"/>
    <w:rsid w:val="00D73762"/>
    <w:rsid w:val="00D747FC"/>
    <w:rsid w:val="00D76B89"/>
    <w:rsid w:val="00D811E3"/>
    <w:rsid w:val="00D86F2C"/>
    <w:rsid w:val="00D900BD"/>
    <w:rsid w:val="00DA4956"/>
    <w:rsid w:val="00DB5BE8"/>
    <w:rsid w:val="00DC11D0"/>
    <w:rsid w:val="00DC4229"/>
    <w:rsid w:val="00DC6C9D"/>
    <w:rsid w:val="00DD7CAE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652B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7755"/>
    <w:rsid w:val="00FD2E58"/>
    <w:rsid w:val="00FE7E78"/>
    <w:rsid w:val="00FF622E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1</TotalTime>
  <Pages>1</Pages>
  <Words>253</Words>
  <Characters>1392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2</cp:revision>
  <cp:lastPrinted>2025-03-17T15:23:00Z</cp:lastPrinted>
  <dcterms:created xsi:type="dcterms:W3CDTF">2025-03-18T08:03:00Z</dcterms:created>
  <dcterms:modified xsi:type="dcterms:W3CDTF">2025-03-18T08:03:00Z</dcterms:modified>
</cp:coreProperties>
</file>