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C31A91" w:rsidRPr="00355D7A" w14:paraId="0738C2C0" w14:textId="77777777" w:rsidTr="00541B9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33" w14:textId="51B50F65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22D6D699" w14:textId="77777777" w:rsidR="00C31A91" w:rsidRPr="00CA7C22" w:rsidRDefault="00C31A91" w:rsidP="00541B93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26F3607C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61C931AA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7E831E92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005A5F" w:rsidRPr="00343B08" w14:paraId="7930909A" w14:textId="77777777" w:rsidTr="00C50F17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3E29" w14:textId="77777777" w:rsidR="00005A5F" w:rsidRPr="00CD14F2" w:rsidRDefault="00005A5F" w:rsidP="00005A5F">
            <w:pPr>
              <w:jc w:val="right"/>
              <w:rPr>
                <w:rFonts w:ascii="Comic Sans MS" w:hAnsi="Comic Sans MS"/>
                <w:sz w:val="20"/>
              </w:rPr>
            </w:pPr>
            <w:r w:rsidRPr="00CD14F2">
              <w:rPr>
                <w:rFonts w:ascii="Comic Sans MS" w:hAnsi="Comic Sans MS"/>
                <w:sz w:val="20"/>
              </w:rPr>
              <w:t>[19]</w:t>
            </w:r>
          </w:p>
          <w:p w14:paraId="7FE8761E" w14:textId="77777777" w:rsidR="00005A5F" w:rsidRPr="00CD14F2" w:rsidRDefault="00005A5F" w:rsidP="00005A5F">
            <w:pPr>
              <w:rPr>
                <w:rFonts w:ascii="Comic Sans MS" w:hAnsi="Comic Sans MS"/>
                <w:sz w:val="20"/>
              </w:rPr>
            </w:pPr>
            <w:r w:rsidRPr="00CD14F2">
              <w:rPr>
                <w:rFonts w:ascii="Comic Sans MS" w:hAnsi="Comic Sans MS"/>
                <w:color w:val="00B050"/>
                <w:sz w:val="20"/>
              </w:rPr>
              <w:t xml:space="preserve">Laitue fromagère </w:t>
            </w:r>
            <w:r w:rsidR="0095715E">
              <w:rPr>
                <w:rFonts w:ascii="Comic Sans MS" w:hAnsi="Comic Sans MS"/>
                <w:sz w:val="20"/>
              </w:rPr>
              <w:pict w14:anchorId="6140FD07">
                <v:shape id="_x0000_i1055" type="#_x0000_t75" style="width:9.75pt;height:9.75pt">
                  <v:imagedata r:id="rId9" o:title="Symbole"/>
                </v:shape>
              </w:pict>
            </w:r>
          </w:p>
          <w:p w14:paraId="14086B31" w14:textId="77777777" w:rsidR="00005A5F" w:rsidRPr="00CD14F2" w:rsidRDefault="00005A5F" w:rsidP="00005A5F">
            <w:pPr>
              <w:rPr>
                <w:rFonts w:ascii="Comic Sans MS" w:hAnsi="Comic Sans MS"/>
                <w:sz w:val="20"/>
              </w:rPr>
            </w:pPr>
            <w:r w:rsidRPr="00CD14F2">
              <w:rPr>
                <w:rFonts w:ascii="Comic Sans MS" w:hAnsi="Comic Sans MS"/>
                <w:color w:val="000000"/>
                <w:sz w:val="20"/>
              </w:rPr>
              <w:t>Brandade de morue</w:t>
            </w:r>
            <w:r w:rsidR="0095715E">
              <w:rPr>
                <w:rFonts w:ascii="Comic Sans MS" w:hAnsi="Comic Sans MS"/>
                <w:sz w:val="20"/>
              </w:rPr>
              <w:pict w14:anchorId="1537DC33">
                <v:shape id="_x0000_i1056" type="#_x0000_t75" style="width:9.75pt;height:9.75pt">
                  <v:imagedata r:id="rId9" o:title="Symbole"/>
                </v:shape>
              </w:pict>
            </w:r>
          </w:p>
          <w:p w14:paraId="2204E7E2" w14:textId="09304197" w:rsidR="00005A5F" w:rsidRPr="00CD14F2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CD14F2">
              <w:rPr>
                <w:rFonts w:ascii="Comic Sans MS" w:hAnsi="Comic Sans MS"/>
                <w:color w:val="00B050"/>
                <w:sz w:val="20"/>
              </w:rPr>
              <w:t xml:space="preserve">Petits </w:t>
            </w:r>
            <w:r w:rsidR="00FC5EF9">
              <w:rPr>
                <w:rFonts w:ascii="Comic Sans MS" w:hAnsi="Comic Sans MS"/>
                <w:color w:val="00B050"/>
                <w:sz w:val="20"/>
              </w:rPr>
              <w:t>S</w:t>
            </w:r>
            <w:r w:rsidRPr="00CD14F2">
              <w:rPr>
                <w:rFonts w:ascii="Comic Sans MS" w:hAnsi="Comic Sans MS"/>
                <w:color w:val="00B050"/>
                <w:sz w:val="20"/>
              </w:rPr>
              <w:t>uisses</w:t>
            </w:r>
          </w:p>
          <w:p w14:paraId="780DFA41" w14:textId="31407B9B" w:rsidR="00005A5F" w:rsidRPr="00DF0D3A" w:rsidRDefault="00005A5F" w:rsidP="00005A5F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 w:rsidRPr="00CD14F2">
              <w:rPr>
                <w:rFonts w:ascii="Comic Sans MS" w:hAnsi="Comic Sans MS"/>
                <w:sz w:val="20"/>
              </w:rPr>
              <w:t>Abricots au sirop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492DB0B1" w14:textId="416E2BE1" w:rsidR="00005A5F" w:rsidRPr="00CD14F2" w:rsidRDefault="0095715E" w:rsidP="00005A5F">
            <w:pPr>
              <w:jc w:val="right"/>
              <w:rPr>
                <w:rFonts w:ascii="Comic Sans MS" w:hAnsi="Comic Sans MS"/>
                <w:sz w:val="20"/>
              </w:rPr>
            </w:pPr>
            <w:r w:rsidRPr="0095715E">
              <w:rPr>
                <w:rFonts w:ascii="Comic Sans MS" w:hAnsi="Comic Sans MS"/>
                <w:color w:val="FF9900"/>
                <w:sz w:val="20"/>
              </w:rPr>
              <w:t>Alternatif</w:t>
            </w:r>
            <w:r w:rsidRPr="0095715E"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</w:rPr>
              <w:t xml:space="preserve">        </w:t>
            </w:r>
            <w:r w:rsidR="00005A5F" w:rsidRPr="00CD14F2">
              <w:rPr>
                <w:rFonts w:ascii="Comic Sans MS" w:hAnsi="Comic Sans MS"/>
                <w:sz w:val="20"/>
              </w:rPr>
              <w:t>[20]</w:t>
            </w:r>
          </w:p>
          <w:p w14:paraId="78E0498B" w14:textId="77777777" w:rsidR="00005A5F" w:rsidRPr="00CD14F2" w:rsidRDefault="00005A5F" w:rsidP="00005A5F">
            <w:pPr>
              <w:rPr>
                <w:rFonts w:ascii="Comic Sans MS" w:hAnsi="Comic Sans MS"/>
                <w:sz w:val="20"/>
              </w:rPr>
            </w:pPr>
            <w:r w:rsidRPr="00CD14F2">
              <w:rPr>
                <w:rFonts w:ascii="Comic Sans MS" w:hAnsi="Comic Sans MS"/>
                <w:iCs/>
                <w:color w:val="00B050"/>
                <w:sz w:val="20"/>
              </w:rPr>
              <w:t>Houmous</w:t>
            </w:r>
            <w:r w:rsidRPr="00CD14F2">
              <w:rPr>
                <w:rFonts w:ascii="Comic Sans MS" w:hAnsi="Comic Sans MS"/>
                <w:i/>
                <w:sz w:val="20"/>
              </w:rPr>
              <w:t xml:space="preserve">  </w:t>
            </w:r>
            <w:r w:rsidR="0095715E">
              <w:rPr>
                <w:rFonts w:ascii="Comic Sans MS" w:hAnsi="Comic Sans MS"/>
                <w:sz w:val="20"/>
              </w:rPr>
              <w:pict w14:anchorId="5A48407F">
                <v:shape id="_x0000_i1057" type="#_x0000_t75" style="width:9.75pt;height:9.75pt">
                  <v:imagedata r:id="rId9" o:title="Symbole - Copie"/>
                </v:shape>
              </w:pict>
            </w:r>
          </w:p>
          <w:p w14:paraId="4F725221" w14:textId="77777777" w:rsidR="00005A5F" w:rsidRPr="00CD14F2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CD14F2">
              <w:rPr>
                <w:rFonts w:ascii="Comic Sans MS" w:hAnsi="Comic Sans MS"/>
                <w:color w:val="00B050"/>
                <w:sz w:val="20"/>
              </w:rPr>
              <w:t>Tarte chèvre &amp; courgettes</w:t>
            </w:r>
            <w:r w:rsidR="0095715E">
              <w:rPr>
                <w:rFonts w:ascii="Comic Sans MS" w:hAnsi="Comic Sans MS"/>
                <w:sz w:val="20"/>
              </w:rPr>
              <w:pict w14:anchorId="20DF37DB">
                <v:shape id="_x0000_i1058" type="#_x0000_t75" style="width:9.75pt;height:9.75pt">
                  <v:imagedata r:id="rId9" o:title="Symbole"/>
                </v:shape>
              </w:pict>
            </w:r>
          </w:p>
          <w:p w14:paraId="6FC5A6E9" w14:textId="77777777" w:rsidR="00005A5F" w:rsidRPr="00CD14F2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CD14F2">
              <w:rPr>
                <w:rFonts w:ascii="Comic Sans MS" w:hAnsi="Comic Sans MS"/>
                <w:color w:val="00B050"/>
                <w:sz w:val="20"/>
              </w:rPr>
              <w:t xml:space="preserve">Salade verte </w:t>
            </w:r>
            <w:r w:rsidR="0095715E">
              <w:rPr>
                <w:rFonts w:ascii="Comic Sans MS" w:hAnsi="Comic Sans MS"/>
                <w:sz w:val="20"/>
              </w:rPr>
              <w:pict w14:anchorId="2E6E9FBB">
                <v:shape id="_x0000_i1059" type="#_x0000_t75" style="width:10.5pt;height:10.5pt">
                  <v:imagedata r:id="rId9" o:title="Symbole"/>
                </v:shape>
              </w:pict>
            </w:r>
          </w:p>
          <w:p w14:paraId="0CA11A34" w14:textId="77777777" w:rsidR="00005A5F" w:rsidRPr="00CD14F2" w:rsidRDefault="00005A5F" w:rsidP="00005A5F">
            <w:pPr>
              <w:rPr>
                <w:rFonts w:ascii="Comic Sans MS" w:hAnsi="Comic Sans MS"/>
                <w:sz w:val="20"/>
              </w:rPr>
            </w:pPr>
            <w:r w:rsidRPr="00CD14F2">
              <w:rPr>
                <w:rFonts w:ascii="Comic Sans MS" w:hAnsi="Comic Sans MS"/>
                <w:sz w:val="20"/>
              </w:rPr>
              <w:t xml:space="preserve">Pana cotta et coulis de fruits rouge </w:t>
            </w:r>
            <w:r w:rsidR="0095715E">
              <w:rPr>
                <w:rFonts w:ascii="Comic Sans MS" w:hAnsi="Comic Sans MS"/>
                <w:sz w:val="20"/>
              </w:rPr>
              <w:pict w14:anchorId="64F2943C">
                <v:shape id="_x0000_i1060" type="#_x0000_t75" style="width:10.5pt;height:10.5pt">
                  <v:imagedata r:id="rId9" o:title="Symbole"/>
                </v:shape>
              </w:pict>
            </w:r>
          </w:p>
          <w:p w14:paraId="03A3FB5C" w14:textId="1B77038D" w:rsidR="00005A5F" w:rsidRPr="006416AF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CD14F2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47246C14" w14:textId="77777777" w:rsidR="00005A5F" w:rsidRPr="00E851AA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</w:t>
            </w:r>
            <w:r>
              <w:rPr>
                <w:rFonts w:ascii="Comic Sans MS" w:hAnsi="Comic Sans MS"/>
                <w:sz w:val="18"/>
              </w:rPr>
              <w:t>[</w:t>
            </w:r>
            <w:r>
              <w:rPr>
                <w:rFonts w:ascii="Comic Sans MS" w:hAnsi="Comic Sans MS"/>
                <w:sz w:val="20"/>
              </w:rPr>
              <w:t>21]</w:t>
            </w:r>
          </w:p>
          <w:p w14:paraId="5B5308F7" w14:textId="77777777" w:rsidR="00005A5F" w:rsidRPr="00D1041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Salade de mâche et fèves </w:t>
            </w:r>
            <w:r w:rsidR="0095715E">
              <w:rPr>
                <w:rFonts w:ascii="Comic Sans MS" w:hAnsi="Comic Sans MS"/>
                <w:color w:val="00B050"/>
                <w:sz w:val="20"/>
              </w:rPr>
              <w:pict w14:anchorId="283890B1">
                <v:shape id="_x0000_i1061" type="#_x0000_t75" style="width:9pt;height:9pt">
                  <v:imagedata r:id="rId9" o:title="Symbole - Copie"/>
                </v:shape>
              </w:pict>
            </w:r>
          </w:p>
          <w:p w14:paraId="1B8BD36F" w14:textId="77777777" w:rsidR="00005A5F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Cordon bleu maison  </w:t>
            </w:r>
            <w:r w:rsidR="0095715E">
              <w:rPr>
                <w:rFonts w:ascii="Comic Sans MS" w:hAnsi="Comic Sans MS"/>
                <w:color w:val="000000"/>
                <w:sz w:val="20"/>
              </w:rPr>
              <w:pict w14:anchorId="1D139159">
                <v:shape id="_x0000_i1062" type="#_x0000_t75" style="width:11.25pt;height:11.25pt">
                  <v:imagedata r:id="rId9" o:title="Symbole"/>
                </v:shape>
              </w:pict>
            </w:r>
          </w:p>
          <w:p w14:paraId="5E3B0BC9" w14:textId="77777777" w:rsidR="00005A5F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 w:rsidRPr="00DB6420">
              <w:rPr>
                <w:rFonts w:ascii="Comic Sans MS" w:hAnsi="Comic Sans MS"/>
                <w:color w:val="00B050"/>
                <w:sz w:val="20"/>
              </w:rPr>
              <w:t xml:space="preserve">Coquillettes </w:t>
            </w:r>
            <w:r w:rsidR="0095715E">
              <w:rPr>
                <w:rFonts w:ascii="Comic Sans MS" w:hAnsi="Comic Sans MS"/>
                <w:color w:val="000000"/>
                <w:sz w:val="20"/>
              </w:rPr>
              <w:pict w14:anchorId="12BBBBE8">
                <v:shape id="_x0000_i1063" type="#_x0000_t75" style="width:10.5pt;height:10.5pt">
                  <v:imagedata r:id="rId9" o:title="Symbole"/>
                </v:shape>
              </w:pict>
            </w:r>
          </w:p>
          <w:p w14:paraId="5271B397" w14:textId="6312D526" w:rsidR="00005A5F" w:rsidRPr="003C640D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DB6420">
              <w:rPr>
                <w:rFonts w:ascii="Comic Sans MS" w:hAnsi="Comic Sans MS"/>
                <w:color w:val="00B050"/>
                <w:sz w:val="20"/>
              </w:rPr>
              <w:t>Yaourt fermier aux fruits</w:t>
            </w:r>
          </w:p>
        </w:tc>
        <w:tc>
          <w:tcPr>
            <w:tcW w:w="3108" w:type="dxa"/>
            <w:shd w:val="clear" w:color="auto" w:fill="auto"/>
          </w:tcPr>
          <w:p w14:paraId="288945D8" w14:textId="77777777" w:rsidR="00005A5F" w:rsidRPr="003B6760" w:rsidRDefault="00005A5F" w:rsidP="00005A5F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22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354940EB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Radis croque sel </w:t>
            </w:r>
            <w:r w:rsidR="0095715E">
              <w:rPr>
                <w:rFonts w:ascii="Comic Sans MS" w:hAnsi="Comic Sans MS"/>
                <w:sz w:val="20"/>
              </w:rPr>
              <w:pict w14:anchorId="4F69FC28">
                <v:shape id="_x0000_i1064" type="#_x0000_t75" style="width:9.75pt;height:9.75pt">
                  <v:imagedata r:id="rId9" o:title="Symbole"/>
                </v:shape>
              </w:pict>
            </w:r>
          </w:p>
          <w:p w14:paraId="564C3BDB" w14:textId="3F054E1D" w:rsidR="00005A5F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Emincé de </w:t>
            </w:r>
            <w:r w:rsidR="00FC5EF9">
              <w:rPr>
                <w:rFonts w:ascii="Comic Sans MS" w:hAnsi="Comic Sans MS"/>
                <w:color w:val="00B050"/>
                <w:sz w:val="20"/>
              </w:rPr>
              <w:t>b</w:t>
            </w:r>
            <w:r w:rsidRPr="00AE6268">
              <w:rPr>
                <w:rFonts w:ascii="Comic Sans MS" w:hAnsi="Comic Sans MS"/>
                <w:color w:val="00B050"/>
                <w:sz w:val="20"/>
              </w:rPr>
              <w:t>œuf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au paprika </w:t>
            </w:r>
            <w:r w:rsidR="0095715E">
              <w:rPr>
                <w:rFonts w:ascii="Comic Sans MS" w:hAnsi="Comic Sans MS"/>
                <w:sz w:val="20"/>
              </w:rPr>
              <w:pict w14:anchorId="2FFB6EDD">
                <v:shape id="_x0000_i1065" type="#_x0000_t75" style="width:9.75pt;height:9.75pt">
                  <v:imagedata r:id="rId9" o:title="Symbole"/>
                </v:shape>
              </w:pict>
            </w:r>
          </w:p>
          <w:p w14:paraId="45A11B26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Tian de légumes </w:t>
            </w:r>
            <w:r w:rsidR="0095715E">
              <w:rPr>
                <w:rFonts w:ascii="Comic Sans MS" w:hAnsi="Comic Sans MS"/>
                <w:sz w:val="20"/>
              </w:rPr>
              <w:pict w14:anchorId="5BD8D014">
                <v:shape id="_x0000_i1066" type="#_x0000_t75" style="width:9.75pt;height:9.75pt">
                  <v:imagedata r:id="rId9" o:title="Symbole"/>
                </v:shape>
              </w:pict>
            </w:r>
          </w:p>
          <w:p w14:paraId="509B4B6F" w14:textId="77777777" w:rsidR="00005A5F" w:rsidRPr="00A7107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Mimolette</w:t>
            </w:r>
          </w:p>
          <w:p w14:paraId="67DBC8DB" w14:textId="70A9B7DD" w:rsidR="00005A5F" w:rsidRPr="00C50F17" w:rsidRDefault="00005A5F" w:rsidP="00005A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Tarte aux fraises </w:t>
            </w:r>
            <w:r w:rsidR="0095715E">
              <w:rPr>
                <w:rFonts w:ascii="Comic Sans MS" w:hAnsi="Comic Sans MS"/>
                <w:sz w:val="20"/>
              </w:rPr>
              <w:pict w14:anchorId="27B36729">
                <v:shape id="_x0000_i1067" type="#_x0000_t75" style="width:9.75pt;height:9.75pt">
                  <v:imagedata r:id="rId9" o:title="Symbol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45823369" w14:textId="77777777" w:rsidR="00005A5F" w:rsidRPr="003B6760" w:rsidRDefault="00005A5F" w:rsidP="00005A5F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[</w:t>
            </w:r>
            <w:r>
              <w:rPr>
                <w:rFonts w:ascii="Comic Sans MS" w:hAnsi="Comic Sans MS"/>
                <w:sz w:val="20"/>
              </w:rPr>
              <w:t>23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EFB174A" w14:textId="77777777" w:rsidR="00005A5F" w:rsidRPr="000373EC" w:rsidRDefault="00005A5F" w:rsidP="00005A5F">
            <w:pPr>
              <w:rPr>
                <w:rFonts w:ascii="Comic Sans MS" w:hAnsi="Comic Sans MS"/>
                <w:color w:val="0D0D0D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Salade de riz  </w:t>
            </w:r>
            <w:r w:rsidR="0095715E">
              <w:rPr>
                <w:rFonts w:ascii="Comic Sans MS" w:hAnsi="Comic Sans MS"/>
                <w:sz w:val="20"/>
              </w:rPr>
              <w:pict w14:anchorId="1C824FD0">
                <v:shape id="_x0000_i1068" type="#_x0000_t75" style="width:9.75pt;height:9.75pt">
                  <v:imagedata r:id="rId9" o:title="Symbole"/>
                </v:shape>
              </w:pict>
            </w:r>
          </w:p>
          <w:p w14:paraId="71B94B0B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Sauté de porc colombo </w:t>
            </w:r>
            <w:r w:rsidR="0095715E">
              <w:rPr>
                <w:rFonts w:ascii="Comic Sans MS" w:hAnsi="Comic Sans MS"/>
                <w:sz w:val="20"/>
              </w:rPr>
              <w:pict w14:anchorId="4E3CAA3D">
                <v:shape id="_x0000_i1069" type="#_x0000_t75" style="width:9.75pt;height:9.75pt">
                  <v:imagedata r:id="rId9" o:title="Symbole"/>
                </v:shape>
              </w:pict>
            </w:r>
          </w:p>
          <w:p w14:paraId="6C80EB0A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 w:rsidRPr="00DB6420">
              <w:rPr>
                <w:rFonts w:ascii="Comic Sans MS" w:hAnsi="Comic Sans MS"/>
                <w:color w:val="00B050"/>
                <w:sz w:val="20"/>
              </w:rPr>
              <w:t>Haricots vert</w:t>
            </w:r>
            <w:r>
              <w:rPr>
                <w:rFonts w:ascii="Comic Sans MS" w:hAnsi="Comic Sans MS"/>
                <w:color w:val="00B050"/>
                <w:sz w:val="20"/>
              </w:rPr>
              <w:t>s</w:t>
            </w:r>
            <w:r w:rsidRPr="00DB6420">
              <w:rPr>
                <w:rFonts w:ascii="Comic Sans MS" w:hAnsi="Comic Sans MS"/>
                <w:color w:val="00B050"/>
                <w:sz w:val="20"/>
              </w:rPr>
              <w:t xml:space="preserve"> persillés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5715E">
              <w:rPr>
                <w:rFonts w:ascii="Comic Sans MS" w:hAnsi="Comic Sans MS"/>
                <w:sz w:val="20"/>
              </w:rPr>
              <w:pict w14:anchorId="085BD189">
                <v:shape id="_x0000_i1070" type="#_x0000_t75" style="width:9.75pt;height:9.75pt">
                  <v:imagedata r:id="rId9" o:title="Symbole"/>
                </v:shape>
              </w:pict>
            </w:r>
          </w:p>
          <w:p w14:paraId="28C5DD30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Babybel</w:t>
            </w:r>
          </w:p>
          <w:p w14:paraId="7ED62AB0" w14:textId="49C34C55" w:rsidR="00005A5F" w:rsidRPr="00DF0D3A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</w:tr>
      <w:tr w:rsidR="00005A5F" w:rsidRPr="00CC3BEC" w14:paraId="3E88A144" w14:textId="77777777" w:rsidTr="00C50F17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AA6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[26]</w:t>
            </w:r>
          </w:p>
          <w:p w14:paraId="7AAB62CE" w14:textId="77777777" w:rsidR="00005A5F" w:rsidRPr="0048704D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5D79A6">
              <w:rPr>
                <w:rFonts w:ascii="Comic Sans MS" w:hAnsi="Comic Sans MS"/>
                <w:sz w:val="20"/>
              </w:rPr>
              <w:t xml:space="preserve">Crêpe au fromage </w:t>
            </w:r>
            <w:r w:rsidR="0095715E">
              <w:rPr>
                <w:rFonts w:ascii="Comic Sans MS" w:hAnsi="Comic Sans MS"/>
                <w:sz w:val="20"/>
              </w:rPr>
              <w:pict w14:anchorId="103B4B36">
                <v:shape id="_x0000_i1071" type="#_x0000_t75" style="width:10.5pt;height:10.5pt">
                  <v:imagedata r:id="rId9" o:title="Symbole"/>
                </v:shape>
              </w:pict>
            </w:r>
          </w:p>
          <w:p w14:paraId="1BFA6675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Paupiette </w:t>
            </w:r>
            <w:r w:rsidRPr="00EE6873">
              <w:rPr>
                <w:rFonts w:ascii="Comic Sans MS" w:hAnsi="Comic Sans MS"/>
                <w:color w:val="00B050"/>
                <w:sz w:val="20"/>
              </w:rPr>
              <w:t>de veau</w:t>
            </w:r>
          </w:p>
          <w:p w14:paraId="70396673" w14:textId="77777777" w:rsidR="00005A5F" w:rsidRPr="000373EC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Epinards à la crème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95715E">
              <w:rPr>
                <w:rFonts w:ascii="Comic Sans MS" w:hAnsi="Comic Sans MS"/>
                <w:sz w:val="20"/>
              </w:rPr>
              <w:pict w14:anchorId="4DC1237E">
                <v:shape id="_x0000_i1072" type="#_x0000_t75" style="width:9.75pt;height:9.75pt">
                  <v:imagedata r:id="rId9" o:title="Symbole"/>
                </v:shape>
              </w:pict>
            </w:r>
          </w:p>
          <w:p w14:paraId="651C42B6" w14:textId="77777777" w:rsidR="00005A5F" w:rsidRPr="00EE6873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9868A8">
              <w:rPr>
                <w:rFonts w:ascii="Comic Sans MS" w:hAnsi="Comic Sans MS"/>
                <w:color w:val="00B050"/>
                <w:sz w:val="20"/>
              </w:rPr>
              <w:t xml:space="preserve">Camembert bio </w:t>
            </w:r>
            <w:r w:rsidR="0095715E">
              <w:rPr>
                <w:rFonts w:ascii="Comic Sans MS" w:hAnsi="Comic Sans MS"/>
                <w:sz w:val="20"/>
              </w:rPr>
              <w:pict w14:anchorId="057B808E">
                <v:shape id="_x0000_i1073" type="#_x0000_t75" style="width:10.5pt;height:10.5pt">
                  <v:imagedata r:id="rId9" o:title="Symbole"/>
                </v:shape>
              </w:pict>
            </w:r>
          </w:p>
          <w:p w14:paraId="7B607FDE" w14:textId="0838208E" w:rsidR="00005A5F" w:rsidRPr="00C50F1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754EF2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60FFFB0F" w14:textId="1ECD34C5" w:rsidR="00005A5F" w:rsidRDefault="00005A5F" w:rsidP="0095715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</w:t>
            </w:r>
            <w:r w:rsidR="0095715E" w:rsidRPr="0095715E">
              <w:rPr>
                <w:rFonts w:ascii="Comic Sans MS" w:hAnsi="Comic Sans MS"/>
                <w:color w:val="FF9900"/>
                <w:sz w:val="20"/>
              </w:rPr>
              <w:t>Alternatif</w:t>
            </w:r>
            <w:r w:rsidR="0095715E">
              <w:rPr>
                <w:rFonts w:ascii="Comic Sans MS" w:hAnsi="Comic Sans MS"/>
                <w:color w:val="FF9900"/>
                <w:sz w:val="20"/>
              </w:rPr>
              <w:t xml:space="preserve">         </w:t>
            </w:r>
            <w:r w:rsidR="0095715E" w:rsidRPr="0095715E">
              <w:rPr>
                <w:rFonts w:ascii="Comic Sans MS" w:hAnsi="Comic Sans MS"/>
                <w:color w:val="FF0000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[27]</w:t>
            </w:r>
          </w:p>
          <w:p w14:paraId="574F527A" w14:textId="77777777" w:rsidR="00005A5F" w:rsidRPr="000C01E4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Salade club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5715E">
              <w:rPr>
                <w:rFonts w:ascii="Comic Sans MS" w:hAnsi="Comic Sans MS"/>
                <w:color w:val="000000"/>
                <w:sz w:val="20"/>
              </w:rPr>
              <w:pict w14:anchorId="6C45924B">
                <v:shape id="_x0000_i1074" type="#_x0000_t75" style="width:10.5pt;height:10.5pt">
                  <v:imagedata r:id="rId9" o:title="Symbole - Copie"/>
                </v:shape>
              </w:pict>
            </w:r>
          </w:p>
          <w:p w14:paraId="191BFEF8" w14:textId="77777777" w:rsidR="00005A5F" w:rsidRPr="00F8195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Tortilla Espagnole </w:t>
            </w:r>
            <w:r w:rsidR="0095715E">
              <w:rPr>
                <w:rFonts w:ascii="Comic Sans MS" w:hAnsi="Comic Sans MS"/>
                <w:sz w:val="20"/>
              </w:rPr>
              <w:pict w14:anchorId="440A359E">
                <v:shape id="_x0000_i1075" type="#_x0000_t75" style="width:9.75pt;height:9.75pt">
                  <v:imagedata r:id="rId9" o:title="Symbole"/>
                </v:shape>
              </w:pict>
            </w:r>
          </w:p>
          <w:p w14:paraId="6211321B" w14:textId="77777777" w:rsidR="00005A5F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 w:rsidRPr="0000268B">
              <w:rPr>
                <w:rFonts w:ascii="Comic Sans MS" w:hAnsi="Comic Sans MS"/>
                <w:sz w:val="20"/>
              </w:rPr>
              <w:t>Ratatouille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95715E">
              <w:rPr>
                <w:rFonts w:ascii="Comic Sans MS" w:hAnsi="Comic Sans MS"/>
                <w:sz w:val="20"/>
              </w:rPr>
              <w:pict w14:anchorId="56B7B74D">
                <v:shape id="_x0000_i1076" type="#_x0000_t75" style="width:9.75pt;height:9.75pt">
                  <v:imagedata r:id="rId9" o:title="Symbole"/>
                </v:shape>
              </w:pict>
            </w:r>
          </w:p>
          <w:p w14:paraId="48BC109F" w14:textId="77777777" w:rsidR="00005A5F" w:rsidRPr="00782930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 w:rsidRPr="00782930">
              <w:rPr>
                <w:rFonts w:ascii="Comic Sans MS" w:hAnsi="Comic Sans MS"/>
                <w:color w:val="000000"/>
                <w:sz w:val="20"/>
              </w:rPr>
              <w:t>Fromage blanc au miel</w:t>
            </w:r>
          </w:p>
          <w:p w14:paraId="1B524E8F" w14:textId="4AC8A228" w:rsidR="00005A5F" w:rsidRP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Compote de poire</w:t>
            </w:r>
          </w:p>
        </w:tc>
        <w:tc>
          <w:tcPr>
            <w:tcW w:w="3108" w:type="dxa"/>
            <w:shd w:val="clear" w:color="auto" w:fill="auto"/>
          </w:tcPr>
          <w:p w14:paraId="42CBD1DF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[28]</w:t>
            </w:r>
          </w:p>
          <w:p w14:paraId="203F26C3" w14:textId="77777777" w:rsidR="00005A5F" w:rsidRPr="000D528C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00268B">
              <w:rPr>
                <w:rFonts w:ascii="Comic Sans MS" w:hAnsi="Comic Sans MS"/>
                <w:color w:val="00B050"/>
                <w:sz w:val="20"/>
              </w:rPr>
              <w:t>Concombre vinaigrette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5715E">
              <w:rPr>
                <w:rFonts w:ascii="Comic Sans MS" w:hAnsi="Comic Sans MS"/>
                <w:sz w:val="20"/>
              </w:rPr>
              <w:pict w14:anchorId="06C54CA2">
                <v:shape id="_x0000_i1077" type="#_x0000_t75" style="width:9.75pt;height:9.75pt">
                  <v:imagedata r:id="rId9" o:title="Symbole"/>
                </v:shape>
              </w:pict>
            </w:r>
            <w:r>
              <w:rPr>
                <w:rFonts w:ascii="Comic Sans MS" w:hAnsi="Comic Sans MS"/>
                <w:color w:val="00B050"/>
                <w:sz w:val="20"/>
              </w:rPr>
              <w:t xml:space="preserve"> Poisson du marché  </w:t>
            </w:r>
            <w:r w:rsidR="0095715E">
              <w:rPr>
                <w:rFonts w:ascii="Comic Sans MS" w:hAnsi="Comic Sans MS"/>
                <w:sz w:val="20"/>
              </w:rPr>
              <w:pict w14:anchorId="5A198EC2">
                <v:shape id="_x0000_i1078" type="#_x0000_t75" style="width:9.75pt;height:9.75pt">
                  <v:imagedata r:id="rId9" o:title="Symbole"/>
                </v:shape>
              </w:pict>
            </w:r>
          </w:p>
          <w:p w14:paraId="31BEDD02" w14:textId="77777777" w:rsidR="00005A5F" w:rsidRPr="0048704D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Lentilles vertes </w:t>
            </w:r>
            <w:r w:rsidRPr="00AD6450">
              <w:rPr>
                <w:rFonts w:ascii="Comic Sans MS" w:hAnsi="Comic Sans MS"/>
                <w:color w:val="00B050"/>
                <w:sz w:val="20"/>
              </w:rPr>
              <w:t xml:space="preserve">de </w:t>
            </w:r>
            <w:r>
              <w:rPr>
                <w:rFonts w:ascii="Comic Sans MS" w:hAnsi="Comic Sans MS"/>
                <w:color w:val="00B050"/>
                <w:sz w:val="20"/>
              </w:rPr>
              <w:t>F</w:t>
            </w:r>
            <w:r w:rsidRPr="00AD6450">
              <w:rPr>
                <w:rFonts w:ascii="Comic Sans MS" w:hAnsi="Comic Sans MS"/>
                <w:color w:val="00B050"/>
                <w:sz w:val="20"/>
              </w:rPr>
              <w:t>rontenay</w:t>
            </w:r>
            <w:r w:rsidR="0095715E">
              <w:rPr>
                <w:rFonts w:ascii="Comic Sans MS" w:hAnsi="Comic Sans MS"/>
                <w:sz w:val="20"/>
              </w:rPr>
              <w:pict w14:anchorId="21869340">
                <v:shape id="_x0000_i1079" type="#_x0000_t75" style="width:9.75pt;height:9.75pt">
                  <v:imagedata r:id="rId9" o:title="Symbole"/>
                </v:shape>
              </w:pict>
            </w:r>
          </w:p>
          <w:p w14:paraId="02316B39" w14:textId="77777777" w:rsidR="00005A5F" w:rsidRPr="002E3A31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Comté</w:t>
            </w:r>
          </w:p>
          <w:p w14:paraId="65D6CEA3" w14:textId="4992842E" w:rsidR="00005A5F" w:rsidRPr="00005A5F" w:rsidRDefault="00005A5F" w:rsidP="00005A5F">
            <w:pPr>
              <w:rPr>
                <w:rFonts w:ascii="Comic Sans MS" w:hAnsi="Comic Sans MS"/>
                <w:sz w:val="20"/>
              </w:rPr>
            </w:pPr>
            <w:r w:rsidRPr="0000268B">
              <w:rPr>
                <w:rFonts w:ascii="Comic Sans MS" w:hAnsi="Comic Sans MS"/>
                <w:sz w:val="20"/>
              </w:rPr>
              <w:t>Fraise</w:t>
            </w:r>
            <w:r w:rsidR="00FC5EF9">
              <w:rPr>
                <w:rFonts w:ascii="Comic Sans MS" w:hAnsi="Comic Sans MS"/>
                <w:sz w:val="20"/>
              </w:rPr>
              <w:t>s</w:t>
            </w:r>
            <w:r w:rsidRPr="0000268B">
              <w:rPr>
                <w:rFonts w:ascii="Comic Sans MS" w:hAnsi="Comic Sans MS"/>
                <w:sz w:val="20"/>
              </w:rPr>
              <w:t xml:space="preserve"> chantilly</w:t>
            </w:r>
          </w:p>
        </w:tc>
        <w:tc>
          <w:tcPr>
            <w:tcW w:w="3108" w:type="dxa"/>
            <w:shd w:val="clear" w:color="auto" w:fill="auto"/>
          </w:tcPr>
          <w:p w14:paraId="01869CAE" w14:textId="77777777" w:rsidR="00005A5F" w:rsidRPr="003B6760" w:rsidRDefault="00005A5F" w:rsidP="00005A5F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[29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43567F9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2FE28E1B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</w:t>
            </w:r>
          </w:p>
          <w:p w14:paraId="21726E33" w14:textId="77777777" w:rsidR="00005A5F" w:rsidRPr="003C640D" w:rsidRDefault="00005A5F" w:rsidP="00005A5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3C640D">
              <w:rPr>
                <w:rFonts w:ascii="Comic Sans MS" w:hAnsi="Comic Sans MS"/>
                <w:color w:val="00B050"/>
                <w:sz w:val="36"/>
                <w:szCs w:val="36"/>
              </w:rPr>
              <w:t xml:space="preserve">           </w:t>
            </w:r>
            <w:r w:rsidRPr="003C640D">
              <w:rPr>
                <w:rFonts w:ascii="Comic Sans MS" w:hAnsi="Comic Sans MS"/>
                <w:color w:val="00B050"/>
                <w:sz w:val="32"/>
                <w:szCs w:val="32"/>
              </w:rPr>
              <w:t xml:space="preserve"> </w:t>
            </w:r>
            <w:r w:rsidRPr="003C640D">
              <w:rPr>
                <w:rFonts w:ascii="Comic Sans MS" w:hAnsi="Comic Sans MS"/>
                <w:color w:val="00B0F0"/>
                <w:sz w:val="28"/>
                <w:szCs w:val="28"/>
              </w:rPr>
              <w:t>Férié</w:t>
            </w:r>
          </w:p>
          <w:p w14:paraId="3DFA6831" w14:textId="77777777" w:rsidR="00005A5F" w:rsidRDefault="00005A5F" w:rsidP="00005A5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</w:t>
            </w:r>
          </w:p>
          <w:p w14:paraId="49EBC746" w14:textId="2194C33E" w:rsidR="00005A5F" w:rsidRPr="00C50F17" w:rsidRDefault="00005A5F" w:rsidP="00005A5F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</w:t>
            </w:r>
          </w:p>
        </w:tc>
        <w:tc>
          <w:tcPr>
            <w:tcW w:w="3108" w:type="dxa"/>
            <w:shd w:val="clear" w:color="auto" w:fill="auto"/>
          </w:tcPr>
          <w:p w14:paraId="3082988D" w14:textId="77777777" w:rsidR="00005A5F" w:rsidRDefault="00005A5F" w:rsidP="00005A5F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[30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1D233709" w14:textId="77777777" w:rsidR="00005A5F" w:rsidRPr="00F8195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D0D0D"/>
                <w:sz w:val="20"/>
              </w:rPr>
              <w:t xml:space="preserve">          </w:t>
            </w:r>
          </w:p>
          <w:p w14:paraId="6B0317A1" w14:textId="77777777" w:rsidR="00005A5F" w:rsidRPr="00F8195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0C01E4">
              <w:rPr>
                <w:rFonts w:ascii="Comic Sans MS" w:hAnsi="Comic Sans MS"/>
                <w:color w:val="000000"/>
                <w:sz w:val="20"/>
              </w:rPr>
              <w:t xml:space="preserve">   </w:t>
            </w:r>
          </w:p>
          <w:p w14:paraId="70AE60A4" w14:textId="77777777" w:rsidR="00005A5F" w:rsidRPr="003C640D" w:rsidRDefault="00005A5F" w:rsidP="00005A5F">
            <w:pPr>
              <w:rPr>
                <w:rFonts w:ascii="Comic Sans MS" w:hAnsi="Comic Sans MS"/>
                <w:color w:val="00B0F0"/>
                <w:sz w:val="28"/>
                <w:szCs w:val="28"/>
              </w:rPr>
            </w:pPr>
            <w:r w:rsidRPr="003C640D">
              <w:rPr>
                <w:rFonts w:ascii="Comic Sans MS" w:hAnsi="Comic Sans MS"/>
                <w:color w:val="000000"/>
                <w:sz w:val="36"/>
                <w:szCs w:val="36"/>
              </w:rPr>
              <w:t xml:space="preserve">          </w:t>
            </w:r>
            <w:r w:rsidRPr="003C640D">
              <w:rPr>
                <w:rFonts w:ascii="Comic Sans MS" w:hAnsi="Comic Sans MS"/>
                <w:color w:val="00B0F0"/>
                <w:sz w:val="28"/>
                <w:szCs w:val="28"/>
              </w:rPr>
              <w:t>Férié</w:t>
            </w:r>
          </w:p>
          <w:p w14:paraId="6CBE55CF" w14:textId="77777777" w:rsidR="00005A5F" w:rsidRPr="00AD6450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 w:rsidRPr="00AD6450">
              <w:rPr>
                <w:rFonts w:ascii="Comic Sans MS" w:hAnsi="Comic Sans MS"/>
                <w:color w:val="000000"/>
                <w:sz w:val="20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 </w:t>
            </w:r>
          </w:p>
          <w:p w14:paraId="5CEEC522" w14:textId="77777777" w:rsidR="00005A5F" w:rsidRPr="00F73E3E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              </w:t>
            </w:r>
          </w:p>
          <w:p w14:paraId="4F0D8896" w14:textId="77777777" w:rsidR="00005A5F" w:rsidRPr="000C01E4" w:rsidRDefault="00005A5F" w:rsidP="00005A5F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         </w:t>
            </w:r>
          </w:p>
          <w:p w14:paraId="5C1220FE" w14:textId="553DB729" w:rsidR="00005A5F" w:rsidRPr="00C50F17" w:rsidRDefault="00005A5F" w:rsidP="00005A5F">
            <w:pPr>
              <w:rPr>
                <w:rFonts w:ascii="Comic Sans MS" w:hAnsi="Comic Sans MS"/>
                <w:color w:val="00B050"/>
                <w:sz w:val="20"/>
              </w:rPr>
            </w:pPr>
            <w:r w:rsidRPr="000C01E4">
              <w:rPr>
                <w:rFonts w:ascii="Comic Sans MS" w:hAnsi="Comic Sans MS"/>
                <w:color w:val="000000"/>
                <w:sz w:val="20"/>
              </w:rPr>
              <w:t xml:space="preserve">       </w:t>
            </w:r>
          </w:p>
        </w:tc>
      </w:tr>
    </w:tbl>
    <w:p w14:paraId="5E0A8CC5" w14:textId="183A2C04" w:rsidR="00712583" w:rsidRPr="009B6F43" w:rsidRDefault="00712583" w:rsidP="00712583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B6F43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0E801B08" w14:textId="77777777" w:rsidR="0077130C" w:rsidRPr="009B6F43" w:rsidRDefault="00712583" w:rsidP="0077130C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sym w:font="Wingdings" w:char="F09F"/>
      </w:r>
      <w:r w:rsidRPr="009B6F43">
        <w:rPr>
          <w:rFonts w:ascii="Comic Sans MS" w:hAnsi="Comic Sans MS"/>
          <w:b/>
          <w:sz w:val="24"/>
          <w:szCs w:val="24"/>
        </w:rPr>
        <w:t xml:space="preserve"> </w:t>
      </w:r>
      <w:r w:rsidRPr="009B6F43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Produits </w:t>
      </w:r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>selon les exigences de la loi Egalim et/ou BIO</w:t>
      </w:r>
    </w:p>
    <w:p w14:paraId="5ACE0D75" w14:textId="2E01860A" w:rsidR="00712583" w:rsidRPr="009B6F43" w:rsidRDefault="00712583" w:rsidP="0077130C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t>Toutes nos viande</w:t>
      </w:r>
      <w:r w:rsidR="00B00FCD">
        <w:rPr>
          <w:rFonts w:ascii="Comic Sans MS" w:hAnsi="Comic Sans MS"/>
          <w:b/>
          <w:sz w:val="24"/>
          <w:szCs w:val="24"/>
        </w:rPr>
        <w:t xml:space="preserve">s </w:t>
      </w:r>
      <w:r w:rsidRPr="009B6F43">
        <w:rPr>
          <w:rFonts w:ascii="Comic Sans MS" w:hAnsi="Comic Sans MS"/>
          <w:b/>
          <w:sz w:val="24"/>
          <w:szCs w:val="24"/>
        </w:rPr>
        <w:t>sont d’origine française</w:t>
      </w:r>
    </w:p>
    <w:p w14:paraId="1E04B92D" w14:textId="3CF00CC3" w:rsidR="00775BE7" w:rsidRPr="009B6F43" w:rsidRDefault="00712583" w:rsidP="00F94523">
      <w:pPr>
        <w:numPr>
          <w:ilvl w:val="0"/>
          <w:numId w:val="11"/>
        </w:numPr>
        <w:spacing w:after="0" w:line="240" w:lineRule="auto"/>
        <w:jc w:val="center"/>
        <w:rPr>
          <w:rStyle w:val="Lienhypertexte"/>
          <w:color w:val="auto"/>
          <w:sz w:val="24"/>
          <w:szCs w:val="24"/>
          <w:u w:val="none"/>
        </w:rPr>
      </w:pPr>
      <w:r w:rsidRPr="009B6F43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9B6F43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="005A326B" w:rsidRPr="009B6F43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775BE7" w:rsidRPr="009B6F43" w:rsidSect="000A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0C5DB" w14:textId="77777777" w:rsidR="00A80698" w:rsidRDefault="00A80698" w:rsidP="0061153D">
      <w:pPr>
        <w:spacing w:after="0" w:line="240" w:lineRule="auto"/>
      </w:pPr>
      <w:r>
        <w:separator/>
      </w:r>
    </w:p>
  </w:endnote>
  <w:endnote w:type="continuationSeparator" w:id="0">
    <w:p w14:paraId="25503A97" w14:textId="77777777" w:rsidR="00A80698" w:rsidRDefault="00A80698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0E80" w14:textId="77777777" w:rsidR="0077660A" w:rsidRDefault="007766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52F7" w14:textId="77777777" w:rsidR="0077660A" w:rsidRDefault="007766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11068" w14:textId="77777777" w:rsidR="00A80698" w:rsidRDefault="00A80698" w:rsidP="0061153D">
      <w:pPr>
        <w:spacing w:after="0" w:line="240" w:lineRule="auto"/>
      </w:pPr>
      <w:r>
        <w:separator/>
      </w:r>
    </w:p>
  </w:footnote>
  <w:footnote w:type="continuationSeparator" w:id="0">
    <w:p w14:paraId="35F26305" w14:textId="77777777" w:rsidR="00A80698" w:rsidRDefault="00A80698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B033" w14:textId="77777777" w:rsidR="0077660A" w:rsidRDefault="007766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52CB8BEA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77660A">
            <w:rPr>
              <w:rFonts w:ascii="Arial Black" w:hAnsi="Arial Black"/>
              <w:b/>
              <w:color w:val="92D050"/>
              <w:sz w:val="36"/>
              <w:szCs w:val="16"/>
            </w:rPr>
            <w:t>19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au 30 </w:t>
          </w:r>
          <w:r w:rsidR="00AE118B">
            <w:rPr>
              <w:rFonts w:ascii="Arial Black" w:hAnsi="Arial Black"/>
              <w:b/>
              <w:color w:val="92D050"/>
              <w:sz w:val="36"/>
              <w:szCs w:val="16"/>
            </w:rPr>
            <w:t>ma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>i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688F2FB8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</w:t>
          </w:r>
          <w:r w:rsidR="00173124">
            <w:rPr>
              <w:rFonts w:ascii="Arial" w:hAnsi="Arial" w:cs="Arial"/>
            </w:rPr>
            <w:t>5</w:t>
          </w:r>
          <w:r w:rsidR="00806200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173124">
            <w:rPr>
              <w:rFonts w:ascii="Arial" w:hAnsi="Arial" w:cs="Arial"/>
            </w:rPr>
            <w:t>4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6948" w14:textId="77777777" w:rsidR="0077660A" w:rsidRDefault="007766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60C9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32831973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3E31BD9F" wp14:editId="154447FE">
            <wp:extent cx="1905000" cy="1905000"/>
            <wp:effectExtent l="0" t="0" r="0" b="0"/>
            <wp:docPr id="432831973" name="Image 4328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CA0B14A" id="Image 331093563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778A9CD5" wp14:editId="1BAF951C">
            <wp:extent cx="1905000" cy="1905000"/>
            <wp:effectExtent l="0" t="0" r="0" b="0"/>
            <wp:docPr id="331093563" name="Image 331093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05A5F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B777C"/>
    <w:rsid w:val="000D08F3"/>
    <w:rsid w:val="000E2B1F"/>
    <w:rsid w:val="000F0B44"/>
    <w:rsid w:val="000F2A23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73124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D7825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C640D"/>
    <w:rsid w:val="003D1EAF"/>
    <w:rsid w:val="003D2608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660A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344F2"/>
    <w:rsid w:val="00946818"/>
    <w:rsid w:val="0095164E"/>
    <w:rsid w:val="00953FA1"/>
    <w:rsid w:val="0095715E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3FBF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80698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4D6F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50F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4F02"/>
    <w:rsid w:val="00D55453"/>
    <w:rsid w:val="00D64E28"/>
    <w:rsid w:val="00D73762"/>
    <w:rsid w:val="00D747FC"/>
    <w:rsid w:val="00D76B89"/>
    <w:rsid w:val="00D811E3"/>
    <w:rsid w:val="00D86F2C"/>
    <w:rsid w:val="00D900BD"/>
    <w:rsid w:val="00D96BA8"/>
    <w:rsid w:val="00DA4956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01B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5EF9"/>
    <w:rsid w:val="00FC7755"/>
    <w:rsid w:val="00FD2E58"/>
    <w:rsid w:val="00FE7E78"/>
    <w:rsid w:val="00FF6A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FABIENNE JOLY</cp:lastModifiedBy>
  <cp:revision>3</cp:revision>
  <cp:lastPrinted>2025-03-17T15:23:00Z</cp:lastPrinted>
  <dcterms:created xsi:type="dcterms:W3CDTF">2025-04-16T13:18:00Z</dcterms:created>
  <dcterms:modified xsi:type="dcterms:W3CDTF">2025-04-16T13:19:00Z</dcterms:modified>
</cp:coreProperties>
</file>