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601F" w14:textId="77777777" w:rsidR="00173124" w:rsidRPr="00AE118B" w:rsidRDefault="00173124" w:rsidP="00461CF1">
      <w:pPr>
        <w:spacing w:after="0" w:line="240" w:lineRule="auto"/>
        <w:ind w:left="720"/>
        <w:rPr>
          <w:sz w:val="24"/>
          <w:szCs w:val="24"/>
        </w:rPr>
      </w:pPr>
    </w:p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C31A91" w:rsidRPr="00355D7A" w14:paraId="0738C2C0" w14:textId="77777777" w:rsidTr="00541B93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933" w14:textId="51B50F65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22D6D699" w14:textId="77777777" w:rsidR="00C31A91" w:rsidRPr="00CA7C22" w:rsidRDefault="00C31A91" w:rsidP="00541B93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26F3607C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61C931AA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7E831E92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780DAA" w:rsidRPr="00343B08" w14:paraId="7930909A" w14:textId="77777777" w:rsidTr="00C50F17">
        <w:trPr>
          <w:trHeight w:val="311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2220" w14:textId="77777777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[16]</w:t>
            </w:r>
          </w:p>
          <w:p w14:paraId="45B21079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Salade de tomates </w:t>
            </w:r>
            <w:r w:rsidR="008C48F5">
              <w:rPr>
                <w:rFonts w:ascii="Comic Sans MS" w:hAnsi="Comic Sans MS"/>
                <w:sz w:val="20"/>
              </w:rPr>
              <w:pict w14:anchorId="73FBB0BE">
                <v:shape id="_x0000_i1025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5B2ECC8B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0000"/>
                <w:sz w:val="20"/>
              </w:rPr>
              <w:t xml:space="preserve">Blanquette de poisson </w:t>
            </w:r>
            <w:r w:rsidR="008C48F5">
              <w:rPr>
                <w:rFonts w:ascii="Comic Sans MS" w:hAnsi="Comic Sans MS"/>
                <w:sz w:val="20"/>
              </w:rPr>
              <w:pict w14:anchorId="19B86C86">
                <v:shape id="_x0000_i1026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2D69E17D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Spaghetti</w:t>
            </w:r>
          </w:p>
          <w:p w14:paraId="51FC4EF4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Petits Suisses</w:t>
            </w:r>
          </w:p>
          <w:p w14:paraId="780DFA41" w14:textId="576DB89C" w:rsidR="00780DAA" w:rsidRPr="00780DAA" w:rsidRDefault="00780DAA" w:rsidP="00780DAA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Pomme au four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46479A5F" w14:textId="7BB56F24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95715E">
              <w:rPr>
                <w:rFonts w:ascii="Comic Sans MS" w:hAnsi="Comic Sans MS"/>
                <w:color w:val="FF9900"/>
                <w:sz w:val="20"/>
              </w:rPr>
              <w:t>Alternati</w:t>
            </w:r>
            <w:r>
              <w:rPr>
                <w:rFonts w:ascii="Comic Sans MS" w:hAnsi="Comic Sans MS"/>
                <w:color w:val="FF9900"/>
                <w:sz w:val="20"/>
              </w:rPr>
              <w:t>f</w:t>
            </w:r>
            <w:r w:rsidRPr="00780DAA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      </w:t>
            </w:r>
            <w:proofErr w:type="gramStart"/>
            <w:r>
              <w:rPr>
                <w:rFonts w:ascii="Comic Sans MS" w:hAnsi="Comic Sans MS"/>
                <w:sz w:val="20"/>
              </w:rPr>
              <w:t xml:space="preserve">   </w:t>
            </w:r>
            <w:r w:rsidRPr="00780DAA">
              <w:rPr>
                <w:rFonts w:ascii="Comic Sans MS" w:hAnsi="Comic Sans MS"/>
                <w:sz w:val="20"/>
              </w:rPr>
              <w:t>[</w:t>
            </w:r>
            <w:proofErr w:type="gramEnd"/>
            <w:r w:rsidRPr="00780DAA">
              <w:rPr>
                <w:rFonts w:ascii="Comic Sans MS" w:hAnsi="Comic Sans MS"/>
                <w:sz w:val="20"/>
              </w:rPr>
              <w:t>17]</w:t>
            </w:r>
          </w:p>
          <w:p w14:paraId="43FA09B3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Salade de pois chiches </w:t>
            </w:r>
            <w:r w:rsidR="008C48F5">
              <w:rPr>
                <w:rFonts w:ascii="Comic Sans MS" w:hAnsi="Comic Sans MS"/>
                <w:sz w:val="20"/>
              </w:rPr>
              <w:pict w14:anchorId="49FF0DEE">
                <v:shape id="_x0000_i1027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6A52F409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Nems végés</w:t>
            </w:r>
          </w:p>
          <w:p w14:paraId="0B68FF93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Légumes sautés </w:t>
            </w:r>
            <w:r w:rsidR="008C48F5">
              <w:rPr>
                <w:rFonts w:ascii="Comic Sans MS" w:hAnsi="Comic Sans MS"/>
                <w:sz w:val="20"/>
              </w:rPr>
              <w:pict w14:anchorId="58C630B6">
                <v:shape id="_x0000_i1028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56215902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Mimolette</w:t>
            </w:r>
          </w:p>
          <w:p w14:paraId="03A3FB5C" w14:textId="58607AD1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02FC3942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                                 </w:t>
            </w:r>
            <w:r w:rsidRPr="00780DAA">
              <w:rPr>
                <w:rFonts w:ascii="Comic Sans MS" w:hAnsi="Comic Sans MS"/>
                <w:sz w:val="18"/>
              </w:rPr>
              <w:t>[</w:t>
            </w:r>
            <w:r w:rsidRPr="00780DAA">
              <w:rPr>
                <w:rFonts w:ascii="Comic Sans MS" w:hAnsi="Comic Sans MS"/>
                <w:sz w:val="20"/>
              </w:rPr>
              <w:t>18]</w:t>
            </w:r>
          </w:p>
          <w:p w14:paraId="212D47BC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Coleslaw </w:t>
            </w:r>
            <w:r w:rsidR="008C48F5">
              <w:rPr>
                <w:rFonts w:ascii="Comic Sans MS" w:hAnsi="Comic Sans MS"/>
                <w:sz w:val="20"/>
              </w:rPr>
              <w:pict w14:anchorId="2C3E7BD1">
                <v:shape id="_x0000_i1029" type="#_x0000_t75" style="width:9.75pt;height:8.25pt">
                  <v:imagedata r:id="rId9" o:title="Symbole"/>
                </v:shape>
              </w:pict>
            </w:r>
          </w:p>
          <w:p w14:paraId="6125B7F6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0000"/>
                <w:sz w:val="20"/>
              </w:rPr>
              <w:t xml:space="preserve">Emincé de volaille aux épices </w:t>
            </w:r>
            <w:r w:rsidR="008C48F5">
              <w:rPr>
                <w:rFonts w:ascii="Comic Sans MS" w:hAnsi="Comic Sans MS"/>
                <w:sz w:val="20"/>
              </w:rPr>
              <w:pict w14:anchorId="7420CB67">
                <v:shape id="_x0000_i1030" type="#_x0000_t75" style="width:9.75pt;height:8.25pt">
                  <v:imagedata r:id="rId9" o:title="Symbole"/>
                </v:shape>
              </w:pict>
            </w:r>
          </w:p>
          <w:p w14:paraId="7F0F3FD7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0000"/>
                <w:sz w:val="20"/>
              </w:rPr>
              <w:t xml:space="preserve">Pain Libanais &amp; </w: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salade croquante </w:t>
            </w:r>
            <w:r w:rsidR="008C48F5">
              <w:rPr>
                <w:rFonts w:ascii="Comic Sans MS" w:hAnsi="Comic Sans MS"/>
                <w:sz w:val="20"/>
              </w:rPr>
              <w:pict w14:anchorId="29281D63">
                <v:shape id="_x0000_i1031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5271B397" w14:textId="0F1B0374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Crème vanille bio</w:t>
            </w:r>
          </w:p>
        </w:tc>
        <w:tc>
          <w:tcPr>
            <w:tcW w:w="3108" w:type="dxa"/>
            <w:shd w:val="clear" w:color="auto" w:fill="auto"/>
          </w:tcPr>
          <w:p w14:paraId="6B5296C2" w14:textId="77777777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[19]</w:t>
            </w:r>
          </w:p>
          <w:p w14:paraId="5A6E6EF6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Melon charentais</w:t>
            </w:r>
          </w:p>
          <w:p w14:paraId="59A3AF27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Tajine de Bœuf </w:t>
            </w:r>
            <w:r w:rsidR="008C48F5">
              <w:rPr>
                <w:rFonts w:ascii="Comic Sans MS" w:hAnsi="Comic Sans MS"/>
                <w:sz w:val="20"/>
              </w:rPr>
              <w:pict w14:anchorId="0868BC21">
                <v:shape id="_x0000_i1032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7783588F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Gratin de courgettes </w:t>
            </w:r>
            <w:r w:rsidR="008C48F5">
              <w:rPr>
                <w:rFonts w:ascii="Comic Sans MS" w:hAnsi="Comic Sans MS"/>
                <w:sz w:val="20"/>
              </w:rPr>
              <w:pict w14:anchorId="3505ED0B">
                <v:shape id="_x0000_i1033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04E96DA6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Emmental</w:t>
            </w:r>
          </w:p>
          <w:p w14:paraId="67DBC8DB" w14:textId="64D640FA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Tarte au chocolat </w:t>
            </w:r>
            <w:r w:rsidR="008C48F5">
              <w:rPr>
                <w:rFonts w:ascii="Comic Sans MS" w:hAnsi="Comic Sans MS"/>
                <w:sz w:val="20"/>
              </w:rPr>
              <w:pict w14:anchorId="3F639B88">
                <v:shape id="_x0000_i1034" type="#_x0000_t75" style="width:9.75pt;height:8.25pt">
                  <v:imagedata r:id="rId9" o:title="Symbole"/>
                </v:shape>
              </w:pict>
            </w:r>
          </w:p>
        </w:tc>
        <w:tc>
          <w:tcPr>
            <w:tcW w:w="3108" w:type="dxa"/>
            <w:shd w:val="clear" w:color="auto" w:fill="auto"/>
          </w:tcPr>
          <w:p w14:paraId="4C620468" w14:textId="77777777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[20]</w:t>
            </w:r>
          </w:p>
          <w:p w14:paraId="674FE438" w14:textId="77777777" w:rsidR="00780DAA" w:rsidRPr="00780DAA" w:rsidRDefault="00780DAA" w:rsidP="00780DAA">
            <w:pPr>
              <w:rPr>
                <w:rFonts w:ascii="Comic Sans MS" w:hAnsi="Comic Sans MS"/>
                <w:color w:val="0D0D0D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Pizza maison </w:t>
            </w:r>
            <w:r w:rsidR="008C48F5">
              <w:rPr>
                <w:rFonts w:ascii="Comic Sans MS" w:hAnsi="Comic Sans MS"/>
                <w:sz w:val="20"/>
              </w:rPr>
              <w:pict w14:anchorId="04C57088">
                <v:shape id="_x0000_i1035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7EF31B65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Rôti de porc aux herbes </w:t>
            </w:r>
            <w:r w:rsidR="008C48F5">
              <w:rPr>
                <w:rFonts w:ascii="Comic Sans MS" w:hAnsi="Comic Sans MS"/>
                <w:sz w:val="20"/>
              </w:rPr>
              <w:pict w14:anchorId="257AD6A4">
                <v:shape id="_x0000_i1036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4F6EF6D7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Tian de légumes </w:t>
            </w:r>
            <w:r w:rsidR="008C48F5">
              <w:rPr>
                <w:rFonts w:ascii="Comic Sans MS" w:hAnsi="Comic Sans MS"/>
                <w:sz w:val="20"/>
              </w:rPr>
              <w:pict w14:anchorId="7489251F">
                <v:shape id="_x0000_i1037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6F006766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St-Nectaire</w:t>
            </w:r>
          </w:p>
          <w:p w14:paraId="7ED62AB0" w14:textId="2E789911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</w:tr>
      <w:tr w:rsidR="00780DAA" w:rsidRPr="00CC3BEC" w14:paraId="3E88A144" w14:textId="77777777" w:rsidTr="00C50F17">
        <w:trPr>
          <w:trHeight w:val="209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CE8C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                                  [23]</w:t>
            </w:r>
          </w:p>
          <w:p w14:paraId="00E49F3D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Tarte au fromage </w:t>
            </w:r>
            <w:r w:rsidR="008C48F5">
              <w:rPr>
                <w:rFonts w:ascii="Comic Sans MS" w:hAnsi="Comic Sans MS"/>
                <w:sz w:val="20"/>
              </w:rPr>
              <w:pict w14:anchorId="7D1EC448">
                <v:shape id="_x0000_i1038" type="#_x0000_t75" style="width:9.75pt;height:6.7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5DBD9A7C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Saucisse de veau grillée</w:t>
            </w:r>
          </w:p>
          <w:p w14:paraId="4DDC7125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Petits pois </w:t>
            </w:r>
            <w:r w:rsidRPr="00780DAA">
              <w:rPr>
                <w:rFonts w:ascii="Comic Sans MS" w:hAnsi="Comic Sans MS"/>
                <w:sz w:val="20"/>
              </w:rPr>
              <w:t xml:space="preserve"> </w: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8C48F5">
              <w:rPr>
                <w:rFonts w:ascii="Comic Sans MS" w:hAnsi="Comic Sans MS"/>
                <w:sz w:val="20"/>
              </w:rPr>
              <w:pict w14:anchorId="205D0927">
                <v:shape id="_x0000_i1039" type="#_x0000_t75" style="width:9.75pt;height:8.25pt">
                  <v:imagedata r:id="rId9" o:title="Symbole"/>
                </v:shape>
              </w:pict>
            </w:r>
          </w:p>
          <w:p w14:paraId="1CED858A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Petits Suisses aux fruits</w:t>
            </w:r>
          </w:p>
          <w:p w14:paraId="7B607FDE" w14:textId="5F28C49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3B1A98F9" w14:textId="3BAB9B53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780DAA">
              <w:rPr>
                <w:rFonts w:ascii="Comic Sans MS" w:hAnsi="Comic Sans MS"/>
                <w:sz w:val="20"/>
              </w:rPr>
              <w:t xml:space="preserve">  </w:t>
            </w:r>
            <w:r w:rsidRPr="0095715E">
              <w:rPr>
                <w:rFonts w:ascii="Comic Sans MS" w:hAnsi="Comic Sans MS"/>
                <w:color w:val="FF9900"/>
                <w:sz w:val="20"/>
              </w:rPr>
              <w:t>Alternati</w:t>
            </w:r>
            <w:r>
              <w:rPr>
                <w:rFonts w:ascii="Comic Sans MS" w:hAnsi="Comic Sans MS"/>
                <w:color w:val="FF9900"/>
                <w:sz w:val="20"/>
              </w:rPr>
              <w:t>f</w:t>
            </w:r>
            <w:r w:rsidRPr="00780DAA">
              <w:rPr>
                <w:rFonts w:ascii="Comic Sans MS" w:hAnsi="Comic Sans MS"/>
                <w:sz w:val="20"/>
              </w:rPr>
              <w:t xml:space="preserve">    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0"/>
              </w:rPr>
              <w:t xml:space="preserve">   </w:t>
            </w:r>
            <w:r w:rsidRPr="00780DAA">
              <w:rPr>
                <w:rFonts w:ascii="Comic Sans MS" w:hAnsi="Comic Sans MS"/>
                <w:sz w:val="20"/>
              </w:rPr>
              <w:t>[</w:t>
            </w:r>
            <w:proofErr w:type="gramEnd"/>
            <w:r w:rsidRPr="00780DAA">
              <w:rPr>
                <w:rFonts w:ascii="Comic Sans MS" w:hAnsi="Comic Sans MS"/>
                <w:sz w:val="20"/>
              </w:rPr>
              <w:t>24]</w:t>
            </w:r>
          </w:p>
          <w:p w14:paraId="066B5E8E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Concombre vinaigrette</w:t>
            </w:r>
            <w:r w:rsidRPr="00780DAA"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8C48F5">
              <w:rPr>
                <w:rFonts w:ascii="Comic Sans MS" w:hAnsi="Comic Sans MS"/>
                <w:sz w:val="20"/>
              </w:rPr>
              <w:pict w14:anchorId="490D3B1E">
                <v:shape id="_x0000_i1040" type="#_x0000_t75" style="width:9.75pt;height:8.25pt">
                  <v:imagedata r:id="rId9" o:title="Symbole"/>
                </v:shape>
              </w:pict>
            </w:r>
          </w:p>
          <w:p w14:paraId="601715BF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Œufs Florentine </w:t>
            </w:r>
            <w:r w:rsidR="008C48F5">
              <w:rPr>
                <w:rFonts w:ascii="Comic Sans MS" w:hAnsi="Comic Sans MS"/>
                <w:sz w:val="20"/>
              </w:rPr>
              <w:pict w14:anchorId="1BA1C950">
                <v:shape id="_x0000_i1041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70AA2803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Coquillettes </w:t>
            </w:r>
            <w:r w:rsidR="008C48F5">
              <w:rPr>
                <w:rFonts w:ascii="Comic Sans MS" w:hAnsi="Comic Sans MS"/>
                <w:sz w:val="20"/>
              </w:rPr>
              <w:pict w14:anchorId="28B4CC9E">
                <v:shape id="_x0000_i1042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4ACDDCF2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0000"/>
                <w:sz w:val="20"/>
              </w:rPr>
              <w:t>Fromage blanc fermier</w:t>
            </w:r>
          </w:p>
          <w:p w14:paraId="56A21272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Compote pomme / poire</w:t>
            </w:r>
          </w:p>
          <w:p w14:paraId="1B524E8F" w14:textId="3A0ABD4E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010D1838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                              [25]</w:t>
            </w:r>
          </w:p>
          <w:p w14:paraId="6E66C52D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Radis croque sel  </w:t>
            </w:r>
            <w:r w:rsidR="008C48F5">
              <w:rPr>
                <w:rFonts w:ascii="Comic Sans MS" w:hAnsi="Comic Sans MS"/>
                <w:sz w:val="20"/>
              </w:rPr>
              <w:pict w14:anchorId="0028ADBB">
                <v:shape id="_x0000_i1043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77A74F53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Jarret braisé fermier </w:t>
            </w:r>
            <w:r w:rsidR="008C48F5">
              <w:rPr>
                <w:rFonts w:ascii="Comic Sans MS" w:hAnsi="Comic Sans MS"/>
                <w:sz w:val="20"/>
              </w:rPr>
              <w:pict w14:anchorId="339D8BE4">
                <v:shape id="_x0000_i1044" type="#_x0000_t75" style="width:9.75pt;height:8.25pt">
                  <v:imagedata r:id="rId9" o:title="Symbole"/>
                </v:shape>
              </w:pict>
            </w:r>
          </w:p>
          <w:p w14:paraId="689B11D2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Mogettes de FRR </w:t>
            </w:r>
            <w:r w:rsidR="008C48F5">
              <w:rPr>
                <w:rFonts w:ascii="Comic Sans MS" w:hAnsi="Comic Sans MS"/>
                <w:sz w:val="20"/>
              </w:rPr>
              <w:pict w14:anchorId="3E0C8312">
                <v:shape id="_x0000_i1045" type="#_x0000_t75" style="width:9.75pt;height:8.25pt">
                  <v:imagedata r:id="rId9" o:title="Symbole"/>
                </v:shape>
              </w:pict>
            </w:r>
          </w:p>
          <w:p w14:paraId="20078A12" w14:textId="77777777" w:rsidR="00780DAA" w:rsidRPr="00780DAA" w:rsidRDefault="00780DAA" w:rsidP="00780DAA">
            <w:pPr>
              <w:rPr>
                <w:rFonts w:ascii="Comic Sans MS" w:hAnsi="Comic Sans MS"/>
                <w:color w:val="000000"/>
                <w:sz w:val="20"/>
              </w:rPr>
            </w:pPr>
            <w:r w:rsidRPr="00780DAA">
              <w:rPr>
                <w:rFonts w:ascii="Comic Sans MS" w:hAnsi="Comic Sans MS"/>
                <w:color w:val="000000"/>
                <w:sz w:val="20"/>
              </w:rPr>
              <w:t>Gouda</w:t>
            </w:r>
          </w:p>
          <w:p w14:paraId="65D6CEA3" w14:textId="5C4893C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Nectarine</w:t>
            </w:r>
          </w:p>
        </w:tc>
        <w:tc>
          <w:tcPr>
            <w:tcW w:w="3108" w:type="dxa"/>
            <w:shd w:val="clear" w:color="auto" w:fill="auto"/>
          </w:tcPr>
          <w:p w14:paraId="19690AE6" w14:textId="77777777" w:rsidR="00780DAA" w:rsidRPr="00780DAA" w:rsidRDefault="00780DAA" w:rsidP="00780DAA">
            <w:pPr>
              <w:jc w:val="center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 xml:space="preserve">                                        [26]</w:t>
            </w:r>
          </w:p>
          <w:p w14:paraId="6DD3D904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Salade de riz Niçoise</w:t>
            </w:r>
            <w:r w:rsidRPr="00780DAA">
              <w:rPr>
                <w:rFonts w:ascii="Comic Sans MS" w:hAnsi="Comic Sans MS"/>
                <w:sz w:val="20"/>
              </w:rPr>
              <w:t xml:space="preserve"> </w:t>
            </w:r>
            <w:r w:rsidR="008C48F5">
              <w:rPr>
                <w:rFonts w:ascii="Comic Sans MS" w:hAnsi="Comic Sans MS"/>
                <w:sz w:val="20"/>
              </w:rPr>
              <w:pict w14:anchorId="075D3CDA">
                <v:shape id="_x0000_i1046" type="#_x0000_t75" style="width:9.75pt;height:8.25pt">
                  <v:imagedata r:id="rId9" o:title="Symbole"/>
                </v:shape>
              </w:pict>
            </w:r>
          </w:p>
          <w:p w14:paraId="733968E2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Poisson meunière</w:t>
            </w:r>
          </w:p>
          <w:p w14:paraId="7C799ECF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Mousse d’aubergines et tomates confites</w:t>
            </w:r>
            <w:r w:rsidR="008C48F5">
              <w:rPr>
                <w:rFonts w:ascii="Comic Sans MS" w:hAnsi="Comic Sans MS"/>
                <w:sz w:val="20"/>
              </w:rPr>
              <w:pict w14:anchorId="1EF43384">
                <v:shape id="_x0000_i1047" type="#_x0000_t75" style="width:9.75pt;height:8.25pt">
                  <v:imagedata r:id="rId9" o:title="Symbole"/>
                </v:shape>
              </w:pict>
            </w:r>
          </w:p>
          <w:p w14:paraId="60CE5D03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Fourme d’Ambert</w: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49EBC746" w14:textId="67D338FE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80DAA">
              <w:rPr>
                <w:rFonts w:ascii="Comic Sans MS" w:hAnsi="Comic Sans MS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091B3826" w14:textId="77777777" w:rsidR="00780DAA" w:rsidRPr="00780DAA" w:rsidRDefault="00780DAA" w:rsidP="00780DAA">
            <w:pPr>
              <w:jc w:val="right"/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[27]</w:t>
            </w:r>
          </w:p>
          <w:p w14:paraId="7445B0B1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Chou rouge vinaigrette </w:t>
            </w:r>
            <w:r w:rsidR="008C48F5">
              <w:rPr>
                <w:rFonts w:ascii="Comic Sans MS" w:hAnsi="Comic Sans MS"/>
                <w:sz w:val="20"/>
              </w:rPr>
              <w:pict w14:anchorId="4D0D0F92">
                <v:shape id="_x0000_i1048" type="#_x0000_t75" style="width:9.75pt;height:8.25pt">
                  <v:imagedata r:id="rId9" o:title="Symbole"/>
                </v:shape>
              </w:pict>
            </w: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30985A8E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Nuggets de poulet</w:t>
            </w:r>
          </w:p>
          <w:p w14:paraId="5FD6D4EC" w14:textId="77777777" w:rsidR="00780DAA" w:rsidRPr="00780DAA" w:rsidRDefault="00780DAA" w:rsidP="00780DAA">
            <w:pPr>
              <w:rPr>
                <w:rFonts w:ascii="Comic Sans MS" w:hAnsi="Comic Sans MS"/>
                <w:sz w:val="20"/>
              </w:rPr>
            </w:pPr>
            <w:r w:rsidRPr="00780DAA">
              <w:rPr>
                <w:rFonts w:ascii="Comic Sans MS" w:hAnsi="Comic Sans MS"/>
                <w:sz w:val="20"/>
              </w:rPr>
              <w:t>Frites</w:t>
            </w:r>
          </w:p>
          <w:p w14:paraId="4FB34BAF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 xml:space="preserve">Salade verte  </w:t>
            </w:r>
          </w:p>
          <w:p w14:paraId="2C6B4C45" w14:textId="77777777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Kiri</w:t>
            </w:r>
          </w:p>
          <w:p w14:paraId="5C1220FE" w14:textId="2B59C8C9" w:rsidR="00780DAA" w:rsidRPr="00780DAA" w:rsidRDefault="00780DAA" w:rsidP="00780DAA">
            <w:pPr>
              <w:rPr>
                <w:rFonts w:ascii="Comic Sans MS" w:hAnsi="Comic Sans MS"/>
                <w:color w:val="00B050"/>
                <w:sz w:val="20"/>
              </w:rPr>
            </w:pPr>
            <w:r w:rsidRPr="00780DAA">
              <w:rPr>
                <w:rFonts w:ascii="Comic Sans MS" w:hAnsi="Comic Sans MS"/>
                <w:color w:val="00B050"/>
                <w:sz w:val="20"/>
              </w:rPr>
              <w:t>Sorbet</w:t>
            </w:r>
          </w:p>
        </w:tc>
      </w:tr>
    </w:tbl>
    <w:p w14:paraId="5E0A8CC5" w14:textId="183A2C04" w:rsidR="00712583" w:rsidRPr="009B6F43" w:rsidRDefault="00712583" w:rsidP="00712583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B6F43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0E801B08" w14:textId="77777777" w:rsidR="0077130C" w:rsidRPr="009B6F43" w:rsidRDefault="00712583" w:rsidP="0077130C">
      <w:pPr>
        <w:pStyle w:val="Corpsdetexte"/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sym w:font="Wingdings" w:char="F09F"/>
      </w:r>
      <w:r w:rsidRPr="009B6F43">
        <w:rPr>
          <w:rFonts w:ascii="Comic Sans MS" w:hAnsi="Comic Sans MS"/>
          <w:b/>
          <w:sz w:val="24"/>
          <w:szCs w:val="24"/>
        </w:rPr>
        <w:t xml:space="preserve"> </w:t>
      </w:r>
      <w:r w:rsidRPr="009B6F43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Produits </w:t>
      </w:r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5ACE0D75" w14:textId="2E01860A" w:rsidR="00712583" w:rsidRPr="009B6F43" w:rsidRDefault="00712583" w:rsidP="0077130C">
      <w:pPr>
        <w:pStyle w:val="Corpsdetexte"/>
        <w:jc w:val="center"/>
        <w:rPr>
          <w:rFonts w:ascii="Comic Sans MS" w:hAnsi="Comic Sans MS"/>
          <w:b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t>Toutes nos viande</w:t>
      </w:r>
      <w:r w:rsidR="00B00FCD">
        <w:rPr>
          <w:rFonts w:ascii="Comic Sans MS" w:hAnsi="Comic Sans MS"/>
          <w:b/>
          <w:sz w:val="24"/>
          <w:szCs w:val="24"/>
        </w:rPr>
        <w:t xml:space="preserve">s </w:t>
      </w:r>
      <w:r w:rsidRPr="009B6F43">
        <w:rPr>
          <w:rFonts w:ascii="Comic Sans MS" w:hAnsi="Comic Sans MS"/>
          <w:b/>
          <w:sz w:val="24"/>
          <w:szCs w:val="24"/>
        </w:rPr>
        <w:t>sont d’origine française</w:t>
      </w:r>
    </w:p>
    <w:p w14:paraId="1E04B92D" w14:textId="3CF00CC3" w:rsidR="00775BE7" w:rsidRPr="009B6F43" w:rsidRDefault="00712583" w:rsidP="00F94523">
      <w:pPr>
        <w:numPr>
          <w:ilvl w:val="0"/>
          <w:numId w:val="11"/>
        </w:numPr>
        <w:spacing w:after="0" w:line="240" w:lineRule="auto"/>
        <w:jc w:val="center"/>
        <w:rPr>
          <w:rStyle w:val="Lienhypertexte"/>
          <w:color w:val="auto"/>
          <w:sz w:val="24"/>
          <w:szCs w:val="24"/>
          <w:u w:val="none"/>
        </w:rPr>
      </w:pPr>
      <w:r w:rsidRPr="009B6F43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9B6F43">
        <w:rPr>
          <w:rFonts w:ascii="Comic Sans MS" w:hAnsi="Comic Sans MS"/>
          <w:b/>
          <w:sz w:val="24"/>
          <w:szCs w:val="24"/>
        </w:rPr>
        <w:t xml:space="preserve"> : </w:t>
      </w:r>
      <w:hyperlink r:id="rId10" w:tgtFrame="_blank" w:history="1">
        <w:r w:rsidR="005A326B" w:rsidRPr="009B6F43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sectPr w:rsidR="00775BE7" w:rsidRPr="009B6F43" w:rsidSect="000A0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16DA" w14:textId="77777777" w:rsidR="00E60D0F" w:rsidRDefault="00E60D0F" w:rsidP="0061153D">
      <w:pPr>
        <w:spacing w:after="0" w:line="240" w:lineRule="auto"/>
      </w:pPr>
      <w:r>
        <w:separator/>
      </w:r>
    </w:p>
  </w:endnote>
  <w:endnote w:type="continuationSeparator" w:id="0">
    <w:p w14:paraId="40C37B5D" w14:textId="77777777" w:rsidR="00E60D0F" w:rsidRDefault="00E60D0F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7C42" w14:textId="77777777" w:rsidR="00512298" w:rsidRDefault="005122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06D85" w14:textId="77777777" w:rsidR="00512298" w:rsidRDefault="005122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7C77" w14:textId="77777777" w:rsidR="00E60D0F" w:rsidRDefault="00E60D0F" w:rsidP="0061153D">
      <w:pPr>
        <w:spacing w:after="0" w:line="240" w:lineRule="auto"/>
      </w:pPr>
      <w:r>
        <w:separator/>
      </w:r>
    </w:p>
  </w:footnote>
  <w:footnote w:type="continuationSeparator" w:id="0">
    <w:p w14:paraId="0BCE13CE" w14:textId="77777777" w:rsidR="00E60D0F" w:rsidRDefault="00E60D0F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D3B1" w14:textId="77777777" w:rsidR="00512298" w:rsidRDefault="005122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46E0A18C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512298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16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au </w:t>
          </w:r>
          <w:r w:rsidR="00780DAA">
            <w:rPr>
              <w:rFonts w:ascii="Arial Black" w:hAnsi="Arial Black"/>
              <w:b/>
              <w:color w:val="92D050"/>
              <w:sz w:val="36"/>
              <w:szCs w:val="16"/>
            </w:rPr>
            <w:t>27 Ju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>i</w:t>
          </w:r>
          <w:r w:rsidR="00780DAA">
            <w:rPr>
              <w:rFonts w:ascii="Arial Black" w:hAnsi="Arial Black"/>
              <w:b/>
              <w:color w:val="92D050"/>
              <w:sz w:val="36"/>
              <w:szCs w:val="16"/>
            </w:rPr>
            <w:t>n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6E92E664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461CF1">
            <w:rPr>
              <w:rFonts w:ascii="Arial" w:hAnsi="Arial" w:cs="Arial"/>
            </w:rPr>
            <w:t>1</w:t>
          </w:r>
          <w:r w:rsidR="00780DAA">
            <w:rPr>
              <w:rFonts w:ascii="Arial" w:hAnsi="Arial" w:cs="Arial"/>
            </w:rPr>
            <w:t>9/</w:t>
          </w:r>
          <w:r w:rsidR="00EB652B">
            <w:rPr>
              <w:rFonts w:ascii="Arial" w:hAnsi="Arial" w:cs="Arial"/>
            </w:rPr>
            <w:t>0</w:t>
          </w:r>
          <w:r w:rsidR="00780DAA">
            <w:rPr>
              <w:rFonts w:ascii="Arial" w:hAnsi="Arial" w:cs="Arial"/>
            </w:rPr>
            <w:t>5</w:t>
          </w:r>
          <w:r w:rsidR="00712583">
            <w:rPr>
              <w:rFonts w:ascii="Arial" w:hAnsi="Arial" w:cs="Arial"/>
            </w:rPr>
            <w:t>/2</w:t>
          </w:r>
          <w:r w:rsidR="00461CF1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445BD" w14:textId="77777777" w:rsidR="00512298" w:rsidRDefault="005122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58CA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70458003" o:spid="_x0000_i1025" type="#_x0000_t75" style="width:15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0615188F" wp14:editId="725BD05B">
            <wp:extent cx="1905000" cy="1905000"/>
            <wp:effectExtent l="0" t="0" r="0" b="0"/>
            <wp:docPr id="1570458003" name="Image 1570458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3567247" id="Image 1384655172" o:spid="_x0000_i1025" type="#_x0000_t75" style="width:150pt;height:150pt;visibility:visible;mso-wrap-style:square">
            <v:imagedata r:id="rId3" o:title=""/>
          </v:shape>
        </w:pict>
      </mc:Choice>
      <mc:Fallback>
        <w:drawing>
          <wp:inline distT="0" distB="0" distL="0" distR="0" wp14:anchorId="47552BEB" wp14:editId="2982AFC3">
            <wp:extent cx="1905000" cy="1905000"/>
            <wp:effectExtent l="0" t="0" r="0" b="0"/>
            <wp:docPr id="1384655172" name="Image 138465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03A70"/>
    <w:multiLevelType w:val="hybridMultilevel"/>
    <w:tmpl w:val="3132A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6FD9"/>
    <w:multiLevelType w:val="hybridMultilevel"/>
    <w:tmpl w:val="2A2AFC2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E2767"/>
    <w:multiLevelType w:val="hybridMultilevel"/>
    <w:tmpl w:val="18D06A3A"/>
    <w:lvl w:ilvl="0" w:tplc="DE46BAD6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7"/>
  </w:num>
  <w:num w:numId="3" w16cid:durableId="587542795">
    <w:abstractNumId w:val="13"/>
  </w:num>
  <w:num w:numId="4" w16cid:durableId="1278171722">
    <w:abstractNumId w:val="3"/>
  </w:num>
  <w:num w:numId="5" w16cid:durableId="1593657431">
    <w:abstractNumId w:val="4"/>
  </w:num>
  <w:num w:numId="6" w16cid:durableId="1591963195">
    <w:abstractNumId w:val="15"/>
  </w:num>
  <w:num w:numId="7" w16cid:durableId="1377698162">
    <w:abstractNumId w:val="16"/>
  </w:num>
  <w:num w:numId="8" w16cid:durableId="1185171662">
    <w:abstractNumId w:val="2"/>
  </w:num>
  <w:num w:numId="9" w16cid:durableId="1172064066">
    <w:abstractNumId w:val="12"/>
  </w:num>
  <w:num w:numId="10" w16cid:durableId="1627154365">
    <w:abstractNumId w:val="17"/>
  </w:num>
  <w:num w:numId="11" w16cid:durableId="348338347">
    <w:abstractNumId w:val="8"/>
  </w:num>
  <w:num w:numId="12" w16cid:durableId="2039349886">
    <w:abstractNumId w:val="11"/>
  </w:num>
  <w:num w:numId="13" w16cid:durableId="1913733517">
    <w:abstractNumId w:val="9"/>
  </w:num>
  <w:num w:numId="14" w16cid:durableId="1881240466">
    <w:abstractNumId w:val="5"/>
  </w:num>
  <w:num w:numId="15" w16cid:durableId="1158183921">
    <w:abstractNumId w:val="6"/>
  </w:num>
  <w:num w:numId="16" w16cid:durableId="1031763633">
    <w:abstractNumId w:val="10"/>
  </w:num>
  <w:num w:numId="17" w16cid:durableId="73478320">
    <w:abstractNumId w:val="1"/>
  </w:num>
  <w:num w:numId="18" w16cid:durableId="1812479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05A5F"/>
    <w:rsid w:val="000123AB"/>
    <w:rsid w:val="00012AE4"/>
    <w:rsid w:val="00013A23"/>
    <w:rsid w:val="00023E0A"/>
    <w:rsid w:val="00026651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B777C"/>
    <w:rsid w:val="000D08F3"/>
    <w:rsid w:val="000E2B1F"/>
    <w:rsid w:val="000F0B44"/>
    <w:rsid w:val="000F2A23"/>
    <w:rsid w:val="00100A2B"/>
    <w:rsid w:val="00105976"/>
    <w:rsid w:val="001060F6"/>
    <w:rsid w:val="001116B1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73124"/>
    <w:rsid w:val="00183168"/>
    <w:rsid w:val="00183C20"/>
    <w:rsid w:val="00186C52"/>
    <w:rsid w:val="001A0CE4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D7825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77408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C640D"/>
    <w:rsid w:val="003D1EAF"/>
    <w:rsid w:val="003D2608"/>
    <w:rsid w:val="003D7D16"/>
    <w:rsid w:val="003E76E4"/>
    <w:rsid w:val="003F2ECF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61CF1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C7391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12298"/>
    <w:rsid w:val="00514230"/>
    <w:rsid w:val="00520338"/>
    <w:rsid w:val="00522831"/>
    <w:rsid w:val="00524535"/>
    <w:rsid w:val="0055037B"/>
    <w:rsid w:val="00553D16"/>
    <w:rsid w:val="00560626"/>
    <w:rsid w:val="0057249B"/>
    <w:rsid w:val="005A1C81"/>
    <w:rsid w:val="005A326B"/>
    <w:rsid w:val="005A7FBA"/>
    <w:rsid w:val="005B745D"/>
    <w:rsid w:val="005C1E76"/>
    <w:rsid w:val="005C6758"/>
    <w:rsid w:val="005C72F8"/>
    <w:rsid w:val="005D6BD0"/>
    <w:rsid w:val="005E1E94"/>
    <w:rsid w:val="0061153D"/>
    <w:rsid w:val="00616CDD"/>
    <w:rsid w:val="00621CE9"/>
    <w:rsid w:val="00623395"/>
    <w:rsid w:val="00623ECB"/>
    <w:rsid w:val="0062557F"/>
    <w:rsid w:val="00626185"/>
    <w:rsid w:val="006416AF"/>
    <w:rsid w:val="006431A4"/>
    <w:rsid w:val="006553D5"/>
    <w:rsid w:val="00664310"/>
    <w:rsid w:val="006705B4"/>
    <w:rsid w:val="00672FBB"/>
    <w:rsid w:val="006817F5"/>
    <w:rsid w:val="00685623"/>
    <w:rsid w:val="00693801"/>
    <w:rsid w:val="006956A2"/>
    <w:rsid w:val="006957A7"/>
    <w:rsid w:val="006A1ACD"/>
    <w:rsid w:val="006A4534"/>
    <w:rsid w:val="006A5263"/>
    <w:rsid w:val="006B5C7A"/>
    <w:rsid w:val="006C5AB7"/>
    <w:rsid w:val="006C69EC"/>
    <w:rsid w:val="006D110A"/>
    <w:rsid w:val="006D486E"/>
    <w:rsid w:val="006E3865"/>
    <w:rsid w:val="006F22B7"/>
    <w:rsid w:val="006F5898"/>
    <w:rsid w:val="006F791F"/>
    <w:rsid w:val="00706CAD"/>
    <w:rsid w:val="007118D7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7130C"/>
    <w:rsid w:val="00771D43"/>
    <w:rsid w:val="00772350"/>
    <w:rsid w:val="00775BE7"/>
    <w:rsid w:val="00777C69"/>
    <w:rsid w:val="00777D23"/>
    <w:rsid w:val="00780DAA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6666B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C48F5"/>
    <w:rsid w:val="008C5B97"/>
    <w:rsid w:val="008D434D"/>
    <w:rsid w:val="008D6552"/>
    <w:rsid w:val="008E0F68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344F2"/>
    <w:rsid w:val="00946818"/>
    <w:rsid w:val="0095164E"/>
    <w:rsid w:val="009528E9"/>
    <w:rsid w:val="00953FA1"/>
    <w:rsid w:val="0095715E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33FBF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92DEE"/>
    <w:rsid w:val="00A95823"/>
    <w:rsid w:val="00AA2140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18B"/>
    <w:rsid w:val="00AE1756"/>
    <w:rsid w:val="00AE521A"/>
    <w:rsid w:val="00AE703F"/>
    <w:rsid w:val="00AF00A4"/>
    <w:rsid w:val="00AF1A6B"/>
    <w:rsid w:val="00AF37FB"/>
    <w:rsid w:val="00AF4D6F"/>
    <w:rsid w:val="00AF6705"/>
    <w:rsid w:val="00AF6945"/>
    <w:rsid w:val="00B0059D"/>
    <w:rsid w:val="00B00FC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50F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25992"/>
    <w:rsid w:val="00C31A91"/>
    <w:rsid w:val="00C418E7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54F3"/>
    <w:rsid w:val="00CB07D6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1337"/>
    <w:rsid w:val="00D262A8"/>
    <w:rsid w:val="00D323FD"/>
    <w:rsid w:val="00D43398"/>
    <w:rsid w:val="00D44DD8"/>
    <w:rsid w:val="00D54B74"/>
    <w:rsid w:val="00D54F02"/>
    <w:rsid w:val="00D55453"/>
    <w:rsid w:val="00D64E28"/>
    <w:rsid w:val="00D73762"/>
    <w:rsid w:val="00D747FC"/>
    <w:rsid w:val="00D76B89"/>
    <w:rsid w:val="00D811E3"/>
    <w:rsid w:val="00D86F2C"/>
    <w:rsid w:val="00D900BD"/>
    <w:rsid w:val="00DA4956"/>
    <w:rsid w:val="00DB5BE8"/>
    <w:rsid w:val="00DC11D0"/>
    <w:rsid w:val="00DC4229"/>
    <w:rsid w:val="00DC6C9D"/>
    <w:rsid w:val="00DD7CAE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0D0F"/>
    <w:rsid w:val="00E6765C"/>
    <w:rsid w:val="00E71664"/>
    <w:rsid w:val="00E728DC"/>
    <w:rsid w:val="00EA40CA"/>
    <w:rsid w:val="00EB652B"/>
    <w:rsid w:val="00EB7C52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43"/>
    <w:rsid w:val="00FA17E2"/>
    <w:rsid w:val="00FB1F92"/>
    <w:rsid w:val="00FB3BCE"/>
    <w:rsid w:val="00FB3FD1"/>
    <w:rsid w:val="00FB7990"/>
    <w:rsid w:val="00FC3F89"/>
    <w:rsid w:val="00FC5EF9"/>
    <w:rsid w:val="00FC7755"/>
    <w:rsid w:val="00FD2E58"/>
    <w:rsid w:val="00FE7E78"/>
    <w:rsid w:val="00FF6A2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rontenay-rohan-rohan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0</TotalTime>
  <Pages>1</Pages>
  <Words>237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2</cp:revision>
  <cp:lastPrinted>2025-05-27T09:09:00Z</cp:lastPrinted>
  <dcterms:created xsi:type="dcterms:W3CDTF">2025-05-27T09:34:00Z</dcterms:created>
  <dcterms:modified xsi:type="dcterms:W3CDTF">2025-05-27T09:34:00Z</dcterms:modified>
</cp:coreProperties>
</file>